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161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567"/>
        <w:gridCol w:w="2268"/>
        <w:gridCol w:w="1417"/>
        <w:gridCol w:w="2694"/>
        <w:gridCol w:w="1275"/>
        <w:gridCol w:w="851"/>
      </w:tblGrid>
      <w:tr w:rsidR="008E02A1" w:rsidTr="001D3FF8">
        <w:trPr>
          <w:trHeight w:val="460"/>
        </w:trPr>
        <w:tc>
          <w:tcPr>
            <w:tcW w:w="709" w:type="dxa"/>
            <w:vAlign w:val="center"/>
          </w:tcPr>
          <w:p w:rsidR="008E02A1" w:rsidRDefault="008E02A1" w:rsidP="008E02A1">
            <w:pPr>
              <w:ind w:rightChars="-61" w:right="31680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采样</w:t>
            </w:r>
          </w:p>
          <w:p w:rsidR="008E02A1" w:rsidRDefault="008E02A1" w:rsidP="008E02A1">
            <w:pPr>
              <w:ind w:rightChars="-61" w:right="31680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地点</w:t>
            </w:r>
          </w:p>
        </w:tc>
        <w:tc>
          <w:tcPr>
            <w:tcW w:w="567" w:type="dxa"/>
            <w:vAlign w:val="center"/>
          </w:tcPr>
          <w:p w:rsidR="008E02A1" w:rsidRDefault="008E02A1" w:rsidP="008E02A1">
            <w:pPr>
              <w:ind w:rightChars="-61" w:right="31680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序号</w:t>
            </w:r>
          </w:p>
        </w:tc>
        <w:tc>
          <w:tcPr>
            <w:tcW w:w="2268" w:type="dxa"/>
            <w:vAlign w:val="center"/>
          </w:tcPr>
          <w:p w:rsidR="008E02A1" w:rsidRDefault="008E02A1" w:rsidP="001D3FF8">
            <w:pPr>
              <w:ind w:left="-190" w:right="-61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检验项目</w:t>
            </w:r>
          </w:p>
        </w:tc>
        <w:tc>
          <w:tcPr>
            <w:tcW w:w="1417" w:type="dxa"/>
            <w:vAlign w:val="center"/>
          </w:tcPr>
          <w:p w:rsidR="008E02A1" w:rsidRDefault="008E02A1" w:rsidP="008E02A1">
            <w:pPr>
              <w:ind w:left="-129" w:rightChars="-58" w:right="31680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单位</w:t>
            </w:r>
          </w:p>
        </w:tc>
        <w:tc>
          <w:tcPr>
            <w:tcW w:w="2694" w:type="dxa"/>
            <w:vAlign w:val="center"/>
          </w:tcPr>
          <w:p w:rsidR="008E02A1" w:rsidRDefault="008E02A1" w:rsidP="001D3FF8">
            <w:pPr>
              <w:ind w:left="-190" w:right="-61"/>
              <w:jc w:val="center"/>
              <w:rPr>
                <w:rFonts w:ascii="仿宋_GB2312" w:eastAsia="仿宋_GB2312" w:hAnsi="华文中宋"/>
                <w:bCs/>
                <w:szCs w:val="21"/>
              </w:rPr>
            </w:pPr>
            <w:r>
              <w:rPr>
                <w:rFonts w:ascii="仿宋_GB2312" w:eastAsia="仿宋_GB2312" w:hAnsi="华文中宋" w:hint="eastAsia"/>
                <w:bCs/>
                <w:szCs w:val="21"/>
              </w:rPr>
              <w:t>标准规定</w:t>
            </w:r>
            <w:r>
              <w:rPr>
                <w:rFonts w:ascii="仿宋_GB2312" w:eastAsia="仿宋_GB2312" w:hAnsi="华文中宋"/>
                <w:bCs/>
                <w:szCs w:val="21"/>
              </w:rPr>
              <w:t>GB/T5749-2006</w:t>
            </w:r>
          </w:p>
        </w:tc>
        <w:tc>
          <w:tcPr>
            <w:tcW w:w="1275" w:type="dxa"/>
            <w:vAlign w:val="center"/>
          </w:tcPr>
          <w:p w:rsidR="008E02A1" w:rsidRDefault="008E02A1" w:rsidP="008E02A1">
            <w:pPr>
              <w:ind w:left="-190" w:rightChars="-86" w:right="31680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检验结果</w:t>
            </w:r>
          </w:p>
        </w:tc>
        <w:tc>
          <w:tcPr>
            <w:tcW w:w="851" w:type="dxa"/>
            <w:vAlign w:val="center"/>
          </w:tcPr>
          <w:p w:rsidR="008E02A1" w:rsidRDefault="008E02A1" w:rsidP="008E02A1">
            <w:pPr>
              <w:ind w:left="-35" w:rightChars="-49" w:right="31680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单项</w:t>
            </w:r>
          </w:p>
          <w:p w:rsidR="008E02A1" w:rsidRDefault="008E02A1" w:rsidP="008E02A1">
            <w:pPr>
              <w:ind w:left="-35" w:rightChars="-49" w:right="31680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判定</w:t>
            </w:r>
          </w:p>
        </w:tc>
      </w:tr>
      <w:tr w:rsidR="008E02A1" w:rsidTr="001D3FF8">
        <w:trPr>
          <w:trHeight w:hRule="exact" w:val="510"/>
        </w:trPr>
        <w:tc>
          <w:tcPr>
            <w:tcW w:w="709" w:type="dxa"/>
            <w:vMerge w:val="restart"/>
            <w:vAlign w:val="center"/>
          </w:tcPr>
          <w:p w:rsidR="008E02A1" w:rsidRDefault="008E02A1" w:rsidP="001D3FF8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朔</w:t>
            </w:r>
          </w:p>
          <w:p w:rsidR="008E02A1" w:rsidRDefault="008E02A1" w:rsidP="001D3FF8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州</w:t>
            </w:r>
          </w:p>
          <w:p w:rsidR="008E02A1" w:rsidRDefault="008E02A1" w:rsidP="001D3FF8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市</w:t>
            </w:r>
          </w:p>
          <w:p w:rsidR="008E02A1" w:rsidRDefault="008E02A1" w:rsidP="001D3FF8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自</w:t>
            </w:r>
          </w:p>
          <w:p w:rsidR="008E02A1" w:rsidRDefault="008E02A1" w:rsidP="001D3FF8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来</w:t>
            </w:r>
          </w:p>
          <w:p w:rsidR="008E02A1" w:rsidRDefault="008E02A1" w:rsidP="001D3FF8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水</w:t>
            </w:r>
          </w:p>
          <w:p w:rsidR="008E02A1" w:rsidRDefault="008E02A1" w:rsidP="001D3FF8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公</w:t>
            </w:r>
          </w:p>
          <w:p w:rsidR="008E02A1" w:rsidRDefault="008E02A1" w:rsidP="001D3FF8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司</w:t>
            </w:r>
          </w:p>
          <w:p w:rsidR="008E02A1" w:rsidRDefault="008E02A1" w:rsidP="001D3FF8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一</w:t>
            </w:r>
          </w:p>
          <w:p w:rsidR="008E02A1" w:rsidRDefault="008E02A1" w:rsidP="001D3FF8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水</w:t>
            </w:r>
          </w:p>
          <w:p w:rsidR="008E02A1" w:rsidRDefault="008E02A1" w:rsidP="001D3FF8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厂</w:t>
            </w:r>
          </w:p>
        </w:tc>
        <w:tc>
          <w:tcPr>
            <w:tcW w:w="567" w:type="dxa"/>
            <w:vAlign w:val="center"/>
          </w:tcPr>
          <w:p w:rsidR="008E02A1" w:rsidRDefault="008E02A1" w:rsidP="001D3FF8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1</w:t>
            </w:r>
          </w:p>
        </w:tc>
        <w:tc>
          <w:tcPr>
            <w:tcW w:w="2268" w:type="dxa"/>
          </w:tcPr>
          <w:p w:rsidR="008E02A1" w:rsidRDefault="008E02A1" w:rsidP="001D3FF8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色度</w:t>
            </w:r>
          </w:p>
        </w:tc>
        <w:tc>
          <w:tcPr>
            <w:tcW w:w="1417" w:type="dxa"/>
            <w:vAlign w:val="center"/>
          </w:tcPr>
          <w:p w:rsidR="008E02A1" w:rsidRDefault="008E02A1" w:rsidP="001D3FF8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度</w:t>
            </w:r>
          </w:p>
        </w:tc>
        <w:tc>
          <w:tcPr>
            <w:tcW w:w="2694" w:type="dxa"/>
          </w:tcPr>
          <w:p w:rsidR="008E02A1" w:rsidRDefault="008E02A1" w:rsidP="001D3FF8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15</w:t>
            </w:r>
          </w:p>
        </w:tc>
        <w:tc>
          <w:tcPr>
            <w:tcW w:w="1275" w:type="dxa"/>
          </w:tcPr>
          <w:p w:rsidR="008E02A1" w:rsidRDefault="008E02A1" w:rsidP="001D3FF8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＜</w:t>
            </w:r>
            <w:r>
              <w:rPr>
                <w:rFonts w:ascii="仿宋_GB2312" w:eastAsia="仿宋_GB2312" w:hAnsi="华文中宋"/>
                <w:sz w:val="24"/>
              </w:rPr>
              <w:t>5</w:t>
            </w:r>
          </w:p>
        </w:tc>
        <w:tc>
          <w:tcPr>
            <w:tcW w:w="851" w:type="dxa"/>
            <w:vAlign w:val="center"/>
          </w:tcPr>
          <w:p w:rsidR="008E02A1" w:rsidRDefault="008E02A1" w:rsidP="001D3FF8">
            <w:pPr>
              <w:rPr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1D3FF8">
        <w:trPr>
          <w:trHeight w:hRule="exact" w:val="510"/>
        </w:trPr>
        <w:tc>
          <w:tcPr>
            <w:tcW w:w="709" w:type="dxa"/>
            <w:vMerge/>
          </w:tcPr>
          <w:p w:rsidR="008E02A1" w:rsidRDefault="008E02A1" w:rsidP="001D3FF8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E02A1" w:rsidRDefault="008E02A1" w:rsidP="001D3FF8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2</w:t>
            </w:r>
          </w:p>
        </w:tc>
        <w:tc>
          <w:tcPr>
            <w:tcW w:w="2268" w:type="dxa"/>
          </w:tcPr>
          <w:p w:rsidR="008E02A1" w:rsidRDefault="008E02A1" w:rsidP="001D3FF8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浑浊度</w:t>
            </w:r>
          </w:p>
        </w:tc>
        <w:tc>
          <w:tcPr>
            <w:tcW w:w="1417" w:type="dxa"/>
            <w:vAlign w:val="center"/>
          </w:tcPr>
          <w:p w:rsidR="008E02A1" w:rsidRDefault="008E02A1" w:rsidP="001D3FF8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NTU</w:t>
            </w:r>
          </w:p>
        </w:tc>
        <w:tc>
          <w:tcPr>
            <w:tcW w:w="2694" w:type="dxa"/>
          </w:tcPr>
          <w:p w:rsidR="008E02A1" w:rsidRDefault="008E02A1" w:rsidP="001D3FF8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1</w:t>
            </w:r>
          </w:p>
        </w:tc>
        <w:tc>
          <w:tcPr>
            <w:tcW w:w="1275" w:type="dxa"/>
          </w:tcPr>
          <w:p w:rsidR="008E02A1" w:rsidRDefault="008E02A1" w:rsidP="001D3FF8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0.14</w:t>
            </w:r>
          </w:p>
        </w:tc>
        <w:tc>
          <w:tcPr>
            <w:tcW w:w="851" w:type="dxa"/>
            <w:vAlign w:val="center"/>
          </w:tcPr>
          <w:p w:rsidR="008E02A1" w:rsidRDefault="008E02A1" w:rsidP="001D3FF8">
            <w:pPr>
              <w:rPr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1D3FF8">
        <w:trPr>
          <w:trHeight w:hRule="exact" w:val="510"/>
        </w:trPr>
        <w:tc>
          <w:tcPr>
            <w:tcW w:w="709" w:type="dxa"/>
            <w:vMerge/>
          </w:tcPr>
          <w:p w:rsidR="008E02A1" w:rsidRDefault="008E02A1" w:rsidP="001D3FF8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E02A1" w:rsidRDefault="008E02A1" w:rsidP="001D3FF8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3</w:t>
            </w:r>
          </w:p>
        </w:tc>
        <w:tc>
          <w:tcPr>
            <w:tcW w:w="2268" w:type="dxa"/>
          </w:tcPr>
          <w:p w:rsidR="008E02A1" w:rsidRDefault="008E02A1" w:rsidP="001D3FF8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臭和味</w:t>
            </w:r>
          </w:p>
        </w:tc>
        <w:tc>
          <w:tcPr>
            <w:tcW w:w="1417" w:type="dxa"/>
            <w:vAlign w:val="center"/>
          </w:tcPr>
          <w:p w:rsidR="008E02A1" w:rsidRDefault="008E02A1" w:rsidP="001D3FF8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694" w:type="dxa"/>
          </w:tcPr>
          <w:p w:rsidR="008E02A1" w:rsidRDefault="008E02A1" w:rsidP="001D3FF8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无异臭、异味</w:t>
            </w:r>
          </w:p>
        </w:tc>
        <w:tc>
          <w:tcPr>
            <w:tcW w:w="1275" w:type="dxa"/>
          </w:tcPr>
          <w:p w:rsidR="008E02A1" w:rsidRDefault="008E02A1" w:rsidP="001D3FF8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无</w:t>
            </w:r>
          </w:p>
        </w:tc>
        <w:tc>
          <w:tcPr>
            <w:tcW w:w="851" w:type="dxa"/>
            <w:vAlign w:val="center"/>
          </w:tcPr>
          <w:p w:rsidR="008E02A1" w:rsidRDefault="008E02A1" w:rsidP="001D3FF8">
            <w:pPr>
              <w:rPr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1D3FF8">
        <w:trPr>
          <w:trHeight w:hRule="exact" w:val="510"/>
        </w:trPr>
        <w:tc>
          <w:tcPr>
            <w:tcW w:w="709" w:type="dxa"/>
            <w:vMerge/>
          </w:tcPr>
          <w:p w:rsidR="008E02A1" w:rsidRDefault="008E02A1" w:rsidP="001D3FF8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E02A1" w:rsidRDefault="008E02A1" w:rsidP="001D3FF8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4</w:t>
            </w:r>
          </w:p>
        </w:tc>
        <w:tc>
          <w:tcPr>
            <w:tcW w:w="2268" w:type="dxa"/>
          </w:tcPr>
          <w:p w:rsidR="008E02A1" w:rsidRDefault="008E02A1" w:rsidP="001D3FF8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肉眼可见物</w:t>
            </w:r>
          </w:p>
        </w:tc>
        <w:tc>
          <w:tcPr>
            <w:tcW w:w="1417" w:type="dxa"/>
            <w:vAlign w:val="center"/>
          </w:tcPr>
          <w:p w:rsidR="008E02A1" w:rsidRDefault="008E02A1" w:rsidP="001D3FF8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694" w:type="dxa"/>
          </w:tcPr>
          <w:p w:rsidR="008E02A1" w:rsidRDefault="008E02A1" w:rsidP="001D3FF8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无</w:t>
            </w:r>
          </w:p>
        </w:tc>
        <w:tc>
          <w:tcPr>
            <w:tcW w:w="1275" w:type="dxa"/>
          </w:tcPr>
          <w:p w:rsidR="008E02A1" w:rsidRDefault="008E02A1" w:rsidP="001D3FF8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无</w:t>
            </w:r>
          </w:p>
        </w:tc>
        <w:tc>
          <w:tcPr>
            <w:tcW w:w="851" w:type="dxa"/>
            <w:vAlign w:val="center"/>
          </w:tcPr>
          <w:p w:rsidR="008E02A1" w:rsidRDefault="008E02A1" w:rsidP="001D3FF8">
            <w:pPr>
              <w:rPr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1D3FF8">
        <w:trPr>
          <w:trHeight w:hRule="exact" w:val="510"/>
        </w:trPr>
        <w:tc>
          <w:tcPr>
            <w:tcW w:w="709" w:type="dxa"/>
            <w:vMerge/>
          </w:tcPr>
          <w:p w:rsidR="008E02A1" w:rsidRDefault="008E02A1" w:rsidP="001D3FF8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E02A1" w:rsidRDefault="008E02A1" w:rsidP="001D3FF8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5</w:t>
            </w:r>
          </w:p>
        </w:tc>
        <w:tc>
          <w:tcPr>
            <w:tcW w:w="2268" w:type="dxa"/>
          </w:tcPr>
          <w:p w:rsidR="008E02A1" w:rsidRDefault="008E02A1" w:rsidP="001D3FF8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细菌总数</w:t>
            </w:r>
          </w:p>
        </w:tc>
        <w:tc>
          <w:tcPr>
            <w:tcW w:w="1417" w:type="dxa"/>
            <w:vAlign w:val="center"/>
          </w:tcPr>
          <w:p w:rsidR="008E02A1" w:rsidRDefault="008E02A1" w:rsidP="001D3FF8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CFU/ml</w:t>
            </w:r>
          </w:p>
        </w:tc>
        <w:tc>
          <w:tcPr>
            <w:tcW w:w="2694" w:type="dxa"/>
          </w:tcPr>
          <w:p w:rsidR="008E02A1" w:rsidRDefault="008E02A1" w:rsidP="001D3FF8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100</w:t>
            </w:r>
          </w:p>
        </w:tc>
        <w:tc>
          <w:tcPr>
            <w:tcW w:w="1275" w:type="dxa"/>
          </w:tcPr>
          <w:p w:rsidR="008E02A1" w:rsidRDefault="008E02A1" w:rsidP="001D3FF8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8E02A1" w:rsidRDefault="008E02A1" w:rsidP="001D3FF8">
            <w:pPr>
              <w:rPr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1D3FF8">
        <w:trPr>
          <w:trHeight w:hRule="exact" w:val="510"/>
        </w:trPr>
        <w:tc>
          <w:tcPr>
            <w:tcW w:w="709" w:type="dxa"/>
            <w:vMerge/>
          </w:tcPr>
          <w:p w:rsidR="008E02A1" w:rsidRDefault="008E02A1" w:rsidP="001D3FF8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E02A1" w:rsidRDefault="008E02A1" w:rsidP="001D3FF8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6</w:t>
            </w:r>
          </w:p>
        </w:tc>
        <w:tc>
          <w:tcPr>
            <w:tcW w:w="2268" w:type="dxa"/>
          </w:tcPr>
          <w:p w:rsidR="008E02A1" w:rsidRDefault="008E02A1" w:rsidP="001D3FF8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总大肠菌群</w:t>
            </w:r>
          </w:p>
        </w:tc>
        <w:tc>
          <w:tcPr>
            <w:tcW w:w="1417" w:type="dxa"/>
            <w:vAlign w:val="center"/>
          </w:tcPr>
          <w:p w:rsidR="008E02A1" w:rsidRDefault="008E02A1" w:rsidP="001D3FF8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CFU/100ml</w:t>
            </w:r>
          </w:p>
        </w:tc>
        <w:tc>
          <w:tcPr>
            <w:tcW w:w="2694" w:type="dxa"/>
          </w:tcPr>
          <w:p w:rsidR="008E02A1" w:rsidRDefault="008E02A1" w:rsidP="001D3FF8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不得检出</w:t>
            </w:r>
          </w:p>
        </w:tc>
        <w:tc>
          <w:tcPr>
            <w:tcW w:w="1275" w:type="dxa"/>
          </w:tcPr>
          <w:p w:rsidR="008E02A1" w:rsidRDefault="008E02A1" w:rsidP="001D3FF8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8E02A1" w:rsidRDefault="008E02A1" w:rsidP="001D3FF8">
            <w:pPr>
              <w:rPr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1D3FF8">
        <w:trPr>
          <w:trHeight w:hRule="exact" w:val="510"/>
        </w:trPr>
        <w:tc>
          <w:tcPr>
            <w:tcW w:w="709" w:type="dxa"/>
            <w:vMerge/>
          </w:tcPr>
          <w:p w:rsidR="008E02A1" w:rsidRDefault="008E02A1" w:rsidP="001D3FF8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E02A1" w:rsidRDefault="008E02A1" w:rsidP="001D3FF8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7</w:t>
            </w:r>
          </w:p>
        </w:tc>
        <w:tc>
          <w:tcPr>
            <w:tcW w:w="2268" w:type="dxa"/>
          </w:tcPr>
          <w:p w:rsidR="008E02A1" w:rsidRDefault="008E02A1" w:rsidP="001D3FF8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耐热大肠菌群</w:t>
            </w:r>
          </w:p>
        </w:tc>
        <w:tc>
          <w:tcPr>
            <w:tcW w:w="1417" w:type="dxa"/>
            <w:vAlign w:val="center"/>
          </w:tcPr>
          <w:p w:rsidR="008E02A1" w:rsidRDefault="008E02A1" w:rsidP="001D3FF8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CFU/100ml</w:t>
            </w:r>
          </w:p>
        </w:tc>
        <w:tc>
          <w:tcPr>
            <w:tcW w:w="2694" w:type="dxa"/>
          </w:tcPr>
          <w:p w:rsidR="008E02A1" w:rsidRDefault="008E02A1" w:rsidP="001D3FF8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不得检出</w:t>
            </w:r>
          </w:p>
        </w:tc>
        <w:tc>
          <w:tcPr>
            <w:tcW w:w="1275" w:type="dxa"/>
          </w:tcPr>
          <w:p w:rsidR="008E02A1" w:rsidRDefault="008E02A1" w:rsidP="001D3FF8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8E02A1" w:rsidRDefault="008E02A1" w:rsidP="001D3FF8">
            <w:pPr>
              <w:rPr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1D3FF8">
        <w:trPr>
          <w:trHeight w:hRule="exact" w:val="510"/>
        </w:trPr>
        <w:tc>
          <w:tcPr>
            <w:tcW w:w="709" w:type="dxa"/>
            <w:vMerge/>
          </w:tcPr>
          <w:p w:rsidR="008E02A1" w:rsidRDefault="008E02A1" w:rsidP="001D3FF8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E02A1" w:rsidRDefault="008E02A1" w:rsidP="001D3FF8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8</w:t>
            </w:r>
          </w:p>
        </w:tc>
        <w:tc>
          <w:tcPr>
            <w:tcW w:w="2268" w:type="dxa"/>
          </w:tcPr>
          <w:p w:rsidR="008E02A1" w:rsidRDefault="008E02A1" w:rsidP="001D3FF8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大肠埃希氏菌</w:t>
            </w:r>
          </w:p>
        </w:tc>
        <w:tc>
          <w:tcPr>
            <w:tcW w:w="1417" w:type="dxa"/>
            <w:vAlign w:val="center"/>
          </w:tcPr>
          <w:p w:rsidR="008E02A1" w:rsidRDefault="008E02A1" w:rsidP="001D3FF8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CFU/100ml</w:t>
            </w:r>
          </w:p>
        </w:tc>
        <w:tc>
          <w:tcPr>
            <w:tcW w:w="2694" w:type="dxa"/>
          </w:tcPr>
          <w:p w:rsidR="008E02A1" w:rsidRDefault="008E02A1" w:rsidP="001D3FF8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不得检出</w:t>
            </w:r>
          </w:p>
        </w:tc>
        <w:tc>
          <w:tcPr>
            <w:tcW w:w="1275" w:type="dxa"/>
          </w:tcPr>
          <w:p w:rsidR="008E02A1" w:rsidRDefault="008E02A1" w:rsidP="001D3FF8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8E02A1" w:rsidRDefault="008E02A1" w:rsidP="001D3FF8">
            <w:pPr>
              <w:rPr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1D3FF8">
        <w:trPr>
          <w:trHeight w:hRule="exact" w:val="508"/>
        </w:trPr>
        <w:tc>
          <w:tcPr>
            <w:tcW w:w="709" w:type="dxa"/>
            <w:vMerge/>
          </w:tcPr>
          <w:p w:rsidR="008E02A1" w:rsidRDefault="008E02A1" w:rsidP="001D3FF8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E02A1" w:rsidRDefault="008E02A1" w:rsidP="001D3FF8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9</w:t>
            </w:r>
          </w:p>
        </w:tc>
        <w:tc>
          <w:tcPr>
            <w:tcW w:w="2268" w:type="dxa"/>
          </w:tcPr>
          <w:p w:rsidR="008E02A1" w:rsidRDefault="008E02A1" w:rsidP="001D3FF8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pH</w:t>
            </w:r>
            <w:r>
              <w:rPr>
                <w:rFonts w:ascii="仿宋_GB2312" w:eastAsia="仿宋_GB2312" w:hAnsi="华文中宋" w:hint="eastAsia"/>
                <w:sz w:val="24"/>
              </w:rPr>
              <w:t>值</w:t>
            </w:r>
          </w:p>
        </w:tc>
        <w:tc>
          <w:tcPr>
            <w:tcW w:w="1417" w:type="dxa"/>
            <w:vAlign w:val="center"/>
          </w:tcPr>
          <w:p w:rsidR="008E02A1" w:rsidRDefault="008E02A1" w:rsidP="001D3FF8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694" w:type="dxa"/>
          </w:tcPr>
          <w:p w:rsidR="008E02A1" w:rsidRDefault="008E02A1" w:rsidP="001D3FF8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6.5-8.5</w:t>
            </w:r>
          </w:p>
        </w:tc>
        <w:tc>
          <w:tcPr>
            <w:tcW w:w="1275" w:type="dxa"/>
          </w:tcPr>
          <w:p w:rsidR="008E02A1" w:rsidRDefault="008E02A1" w:rsidP="001D3FF8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7.61</w:t>
            </w:r>
          </w:p>
        </w:tc>
        <w:tc>
          <w:tcPr>
            <w:tcW w:w="851" w:type="dxa"/>
            <w:vAlign w:val="center"/>
          </w:tcPr>
          <w:p w:rsidR="008E02A1" w:rsidRDefault="008E02A1" w:rsidP="001D3FF8">
            <w:pPr>
              <w:rPr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1D3FF8">
        <w:trPr>
          <w:trHeight w:hRule="exact" w:val="537"/>
        </w:trPr>
        <w:tc>
          <w:tcPr>
            <w:tcW w:w="709" w:type="dxa"/>
            <w:vMerge/>
          </w:tcPr>
          <w:p w:rsidR="008E02A1" w:rsidRDefault="008E02A1" w:rsidP="001D3FF8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E02A1" w:rsidRDefault="008E02A1" w:rsidP="001D3FF8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10</w:t>
            </w:r>
          </w:p>
        </w:tc>
        <w:tc>
          <w:tcPr>
            <w:tcW w:w="2268" w:type="dxa"/>
          </w:tcPr>
          <w:p w:rsidR="008E02A1" w:rsidRDefault="008E02A1" w:rsidP="001D3FF8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汞</w:t>
            </w:r>
            <w:r>
              <w:rPr>
                <w:rFonts w:ascii="仿宋_GB2312" w:eastAsia="仿宋_GB2312" w:hAnsi="华文中宋"/>
                <w:sz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8E02A1" w:rsidRDefault="008E02A1" w:rsidP="001D3FF8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sz w:val="24"/>
              </w:rPr>
              <w:t>mg/L</w:t>
            </w:r>
          </w:p>
        </w:tc>
        <w:tc>
          <w:tcPr>
            <w:tcW w:w="2694" w:type="dxa"/>
          </w:tcPr>
          <w:p w:rsidR="008E02A1" w:rsidRDefault="008E02A1" w:rsidP="001D3FF8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0.001</w:t>
            </w:r>
          </w:p>
        </w:tc>
        <w:tc>
          <w:tcPr>
            <w:tcW w:w="1275" w:type="dxa"/>
          </w:tcPr>
          <w:p w:rsidR="008E02A1" w:rsidRDefault="008E02A1" w:rsidP="001D3FF8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＜</w:t>
            </w:r>
            <w:r>
              <w:rPr>
                <w:rFonts w:ascii="仿宋_GB2312" w:eastAsia="仿宋_GB2312" w:hAnsi="华文中宋"/>
                <w:sz w:val="24"/>
              </w:rPr>
              <w:t xml:space="preserve">0.00010 </w:t>
            </w:r>
          </w:p>
        </w:tc>
        <w:tc>
          <w:tcPr>
            <w:tcW w:w="851" w:type="dxa"/>
            <w:vAlign w:val="center"/>
          </w:tcPr>
          <w:p w:rsidR="008E02A1" w:rsidRDefault="008E02A1" w:rsidP="001D3FF8">
            <w:pPr>
              <w:rPr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1D3FF8">
        <w:trPr>
          <w:trHeight w:hRule="exact" w:val="610"/>
        </w:trPr>
        <w:tc>
          <w:tcPr>
            <w:tcW w:w="709" w:type="dxa"/>
            <w:vMerge/>
          </w:tcPr>
          <w:p w:rsidR="008E02A1" w:rsidRDefault="008E02A1" w:rsidP="001D3FF8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E02A1" w:rsidRDefault="008E02A1" w:rsidP="001D3FF8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11</w:t>
            </w:r>
          </w:p>
        </w:tc>
        <w:tc>
          <w:tcPr>
            <w:tcW w:w="2268" w:type="dxa"/>
          </w:tcPr>
          <w:p w:rsidR="008E02A1" w:rsidRDefault="008E02A1" w:rsidP="001D3FF8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挥发酚（以苯酚计）</w:t>
            </w:r>
          </w:p>
        </w:tc>
        <w:tc>
          <w:tcPr>
            <w:tcW w:w="1417" w:type="dxa"/>
            <w:vAlign w:val="center"/>
          </w:tcPr>
          <w:p w:rsidR="008E02A1" w:rsidRDefault="008E02A1" w:rsidP="001D3FF8">
            <w:pPr>
              <w:jc w:val="center"/>
              <w:rPr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  <w:vAlign w:val="center"/>
          </w:tcPr>
          <w:p w:rsidR="008E02A1" w:rsidRDefault="008E02A1" w:rsidP="001D3FF8">
            <w:pPr>
              <w:rPr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0.002</w:t>
            </w:r>
          </w:p>
        </w:tc>
        <w:tc>
          <w:tcPr>
            <w:tcW w:w="1275" w:type="dxa"/>
          </w:tcPr>
          <w:p w:rsidR="008E02A1" w:rsidRDefault="008E02A1" w:rsidP="001D3FF8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＜</w:t>
            </w:r>
            <w:r>
              <w:rPr>
                <w:rFonts w:ascii="仿宋_GB2312" w:eastAsia="仿宋_GB2312" w:hAnsi="华文中宋"/>
                <w:sz w:val="24"/>
              </w:rPr>
              <w:t>0.002</w:t>
            </w:r>
          </w:p>
        </w:tc>
        <w:tc>
          <w:tcPr>
            <w:tcW w:w="851" w:type="dxa"/>
            <w:vAlign w:val="center"/>
          </w:tcPr>
          <w:p w:rsidR="008E02A1" w:rsidRDefault="008E02A1" w:rsidP="001D3FF8">
            <w:pPr>
              <w:rPr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1D3FF8">
        <w:trPr>
          <w:trHeight w:hRule="exact" w:val="610"/>
        </w:trPr>
        <w:tc>
          <w:tcPr>
            <w:tcW w:w="709" w:type="dxa"/>
            <w:vMerge/>
          </w:tcPr>
          <w:p w:rsidR="008E02A1" w:rsidRDefault="008E02A1" w:rsidP="001D3FF8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E02A1" w:rsidRDefault="008E02A1" w:rsidP="001D3FF8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12</w:t>
            </w:r>
          </w:p>
        </w:tc>
        <w:tc>
          <w:tcPr>
            <w:tcW w:w="2268" w:type="dxa"/>
          </w:tcPr>
          <w:p w:rsidR="008E02A1" w:rsidRDefault="008E02A1" w:rsidP="001D3FF8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氰化物</w:t>
            </w:r>
          </w:p>
        </w:tc>
        <w:tc>
          <w:tcPr>
            <w:tcW w:w="1417" w:type="dxa"/>
            <w:vAlign w:val="center"/>
          </w:tcPr>
          <w:p w:rsidR="008E02A1" w:rsidRDefault="008E02A1" w:rsidP="001D3FF8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  <w:vAlign w:val="center"/>
          </w:tcPr>
          <w:p w:rsidR="008E02A1" w:rsidRDefault="008E02A1" w:rsidP="001D3FF8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0.05</w:t>
            </w:r>
          </w:p>
        </w:tc>
        <w:tc>
          <w:tcPr>
            <w:tcW w:w="1275" w:type="dxa"/>
            <w:vAlign w:val="center"/>
          </w:tcPr>
          <w:p w:rsidR="008E02A1" w:rsidRDefault="008E02A1" w:rsidP="001D3FF8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＜</w:t>
            </w:r>
            <w:r>
              <w:rPr>
                <w:rFonts w:ascii="仿宋_GB2312" w:eastAsia="仿宋_GB2312" w:hAnsi="华文中宋"/>
                <w:sz w:val="24"/>
              </w:rPr>
              <w:t>0.002</w:t>
            </w:r>
          </w:p>
        </w:tc>
        <w:tc>
          <w:tcPr>
            <w:tcW w:w="851" w:type="dxa"/>
            <w:vAlign w:val="center"/>
          </w:tcPr>
          <w:p w:rsidR="008E02A1" w:rsidRDefault="008E02A1" w:rsidP="001D3FF8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1D3FF8">
        <w:trPr>
          <w:trHeight w:hRule="exact" w:val="510"/>
        </w:trPr>
        <w:tc>
          <w:tcPr>
            <w:tcW w:w="709" w:type="dxa"/>
            <w:vMerge/>
          </w:tcPr>
          <w:p w:rsidR="008E02A1" w:rsidRDefault="008E02A1" w:rsidP="001D3FF8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E02A1" w:rsidRDefault="008E02A1" w:rsidP="001D3FF8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13</w:t>
            </w:r>
          </w:p>
        </w:tc>
        <w:tc>
          <w:tcPr>
            <w:tcW w:w="2268" w:type="dxa"/>
          </w:tcPr>
          <w:p w:rsidR="008E02A1" w:rsidRDefault="008E02A1" w:rsidP="001D3FF8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总硬度（以</w:t>
            </w:r>
            <w:r>
              <w:rPr>
                <w:rFonts w:ascii="仿宋_GB2312" w:eastAsia="仿宋_GB2312" w:hAnsi="华文中宋"/>
                <w:sz w:val="24"/>
              </w:rPr>
              <w:t>CaCO</w:t>
            </w:r>
            <w:r>
              <w:rPr>
                <w:rFonts w:ascii="仿宋_GB2312" w:eastAsia="仿宋_GB2312" w:hAnsi="华文中宋"/>
                <w:sz w:val="24"/>
                <w:vertAlign w:val="subscript"/>
              </w:rPr>
              <w:t>3</w:t>
            </w:r>
            <w:r>
              <w:rPr>
                <w:rFonts w:ascii="仿宋_GB2312" w:eastAsia="仿宋_GB2312" w:hAnsi="华文中宋" w:hint="eastAsia"/>
                <w:sz w:val="24"/>
              </w:rPr>
              <w:t>计）</w:t>
            </w:r>
          </w:p>
        </w:tc>
        <w:tc>
          <w:tcPr>
            <w:tcW w:w="1417" w:type="dxa"/>
            <w:vAlign w:val="center"/>
          </w:tcPr>
          <w:p w:rsidR="008E02A1" w:rsidRDefault="008E02A1" w:rsidP="001D3FF8">
            <w:pPr>
              <w:jc w:val="center"/>
              <w:rPr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</w:tcPr>
          <w:p w:rsidR="008E02A1" w:rsidRDefault="008E02A1" w:rsidP="001D3FF8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450</w:t>
            </w:r>
          </w:p>
        </w:tc>
        <w:tc>
          <w:tcPr>
            <w:tcW w:w="1275" w:type="dxa"/>
          </w:tcPr>
          <w:p w:rsidR="008E02A1" w:rsidRDefault="008E02A1" w:rsidP="001D3FF8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236.2</w:t>
            </w:r>
          </w:p>
        </w:tc>
        <w:tc>
          <w:tcPr>
            <w:tcW w:w="851" w:type="dxa"/>
            <w:vAlign w:val="center"/>
          </w:tcPr>
          <w:p w:rsidR="008E02A1" w:rsidRDefault="008E02A1" w:rsidP="001D3FF8">
            <w:pPr>
              <w:rPr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1D3FF8">
        <w:trPr>
          <w:trHeight w:hRule="exact" w:val="581"/>
        </w:trPr>
        <w:tc>
          <w:tcPr>
            <w:tcW w:w="709" w:type="dxa"/>
            <w:vMerge/>
          </w:tcPr>
          <w:p w:rsidR="008E02A1" w:rsidRDefault="008E02A1" w:rsidP="001D3FF8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E02A1" w:rsidRDefault="008E02A1" w:rsidP="001D3FF8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14</w:t>
            </w:r>
          </w:p>
        </w:tc>
        <w:tc>
          <w:tcPr>
            <w:tcW w:w="2268" w:type="dxa"/>
          </w:tcPr>
          <w:p w:rsidR="008E02A1" w:rsidRDefault="008E02A1" w:rsidP="001D3FF8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耗氧量</w:t>
            </w:r>
          </w:p>
        </w:tc>
        <w:tc>
          <w:tcPr>
            <w:tcW w:w="1417" w:type="dxa"/>
            <w:vAlign w:val="center"/>
          </w:tcPr>
          <w:p w:rsidR="008E02A1" w:rsidRDefault="008E02A1" w:rsidP="001D3FF8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  <w:vAlign w:val="center"/>
          </w:tcPr>
          <w:p w:rsidR="008E02A1" w:rsidRDefault="008E02A1" w:rsidP="001D3FF8">
            <w:pPr>
              <w:spacing w:line="240" w:lineRule="atLeast"/>
              <w:ind w:right="-62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3</w:t>
            </w:r>
          </w:p>
        </w:tc>
        <w:tc>
          <w:tcPr>
            <w:tcW w:w="1275" w:type="dxa"/>
          </w:tcPr>
          <w:p w:rsidR="008E02A1" w:rsidRDefault="008E02A1" w:rsidP="001D3FF8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0.13</w:t>
            </w:r>
          </w:p>
        </w:tc>
        <w:tc>
          <w:tcPr>
            <w:tcW w:w="851" w:type="dxa"/>
            <w:vAlign w:val="center"/>
          </w:tcPr>
          <w:p w:rsidR="008E02A1" w:rsidRDefault="008E02A1" w:rsidP="001D3FF8">
            <w:pPr>
              <w:rPr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1D3FF8">
        <w:trPr>
          <w:trHeight w:hRule="exact" w:val="510"/>
        </w:trPr>
        <w:tc>
          <w:tcPr>
            <w:tcW w:w="709" w:type="dxa"/>
            <w:vMerge/>
          </w:tcPr>
          <w:p w:rsidR="008E02A1" w:rsidRDefault="008E02A1" w:rsidP="001D3FF8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E02A1" w:rsidRDefault="008E02A1" w:rsidP="001D3FF8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15</w:t>
            </w:r>
          </w:p>
        </w:tc>
        <w:tc>
          <w:tcPr>
            <w:tcW w:w="2268" w:type="dxa"/>
          </w:tcPr>
          <w:p w:rsidR="008E02A1" w:rsidRDefault="008E02A1" w:rsidP="001D3FF8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溶解性总固体</w:t>
            </w:r>
          </w:p>
        </w:tc>
        <w:tc>
          <w:tcPr>
            <w:tcW w:w="1417" w:type="dxa"/>
            <w:vAlign w:val="center"/>
          </w:tcPr>
          <w:p w:rsidR="008E02A1" w:rsidRDefault="008E02A1" w:rsidP="001D3FF8">
            <w:pPr>
              <w:jc w:val="center"/>
              <w:rPr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  <w:vAlign w:val="center"/>
          </w:tcPr>
          <w:p w:rsidR="008E02A1" w:rsidRDefault="008E02A1" w:rsidP="001D3FF8">
            <w:pPr>
              <w:rPr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1000</w:t>
            </w:r>
          </w:p>
        </w:tc>
        <w:tc>
          <w:tcPr>
            <w:tcW w:w="1275" w:type="dxa"/>
          </w:tcPr>
          <w:p w:rsidR="008E02A1" w:rsidRDefault="008E02A1" w:rsidP="001D3FF8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296</w:t>
            </w:r>
          </w:p>
        </w:tc>
        <w:tc>
          <w:tcPr>
            <w:tcW w:w="851" w:type="dxa"/>
            <w:vAlign w:val="center"/>
          </w:tcPr>
          <w:p w:rsidR="008E02A1" w:rsidRDefault="008E02A1" w:rsidP="001D3FF8">
            <w:pPr>
              <w:rPr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1D3FF8">
        <w:trPr>
          <w:trHeight w:hRule="exact" w:val="510"/>
        </w:trPr>
        <w:tc>
          <w:tcPr>
            <w:tcW w:w="709" w:type="dxa"/>
            <w:vMerge/>
          </w:tcPr>
          <w:p w:rsidR="008E02A1" w:rsidRDefault="008E02A1" w:rsidP="001D3FF8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E02A1" w:rsidRDefault="008E02A1" w:rsidP="001D3FF8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16</w:t>
            </w:r>
          </w:p>
        </w:tc>
        <w:tc>
          <w:tcPr>
            <w:tcW w:w="2268" w:type="dxa"/>
          </w:tcPr>
          <w:p w:rsidR="008E02A1" w:rsidRDefault="008E02A1" w:rsidP="001D3FF8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阴离子合成洗涤剂</w:t>
            </w:r>
          </w:p>
        </w:tc>
        <w:tc>
          <w:tcPr>
            <w:tcW w:w="1417" w:type="dxa"/>
            <w:vAlign w:val="center"/>
          </w:tcPr>
          <w:p w:rsidR="008E02A1" w:rsidRDefault="008E02A1" w:rsidP="001D3F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  <w:vAlign w:val="center"/>
          </w:tcPr>
          <w:p w:rsidR="008E02A1" w:rsidRDefault="008E02A1" w:rsidP="001D3FF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0.3</w:t>
            </w:r>
          </w:p>
        </w:tc>
        <w:tc>
          <w:tcPr>
            <w:tcW w:w="1275" w:type="dxa"/>
          </w:tcPr>
          <w:p w:rsidR="008E02A1" w:rsidRDefault="008E02A1" w:rsidP="001D3FF8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＜</w:t>
            </w:r>
            <w:r>
              <w:rPr>
                <w:rFonts w:ascii="仿宋_GB2312" w:eastAsia="仿宋_GB2312" w:hAnsi="华文中宋"/>
                <w:sz w:val="24"/>
              </w:rPr>
              <w:t>0.025</w:t>
            </w:r>
          </w:p>
        </w:tc>
        <w:tc>
          <w:tcPr>
            <w:tcW w:w="851" w:type="dxa"/>
            <w:vAlign w:val="center"/>
          </w:tcPr>
          <w:p w:rsidR="008E02A1" w:rsidRDefault="008E02A1" w:rsidP="001D3FF8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1D3FF8">
        <w:trPr>
          <w:trHeight w:hRule="exact" w:val="700"/>
        </w:trPr>
        <w:tc>
          <w:tcPr>
            <w:tcW w:w="709" w:type="dxa"/>
            <w:vMerge/>
          </w:tcPr>
          <w:p w:rsidR="008E02A1" w:rsidRDefault="008E02A1" w:rsidP="001D3FF8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E02A1" w:rsidRDefault="008E02A1" w:rsidP="001D3FF8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17</w:t>
            </w:r>
          </w:p>
        </w:tc>
        <w:tc>
          <w:tcPr>
            <w:tcW w:w="2268" w:type="dxa"/>
            <w:vAlign w:val="center"/>
          </w:tcPr>
          <w:p w:rsidR="008E02A1" w:rsidRDefault="008E02A1" w:rsidP="001D3FF8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二氧化氯</w:t>
            </w:r>
          </w:p>
        </w:tc>
        <w:tc>
          <w:tcPr>
            <w:tcW w:w="1417" w:type="dxa"/>
            <w:vAlign w:val="center"/>
          </w:tcPr>
          <w:p w:rsidR="008E02A1" w:rsidRDefault="008E02A1" w:rsidP="001D3F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mg/L</w:t>
            </w:r>
          </w:p>
        </w:tc>
        <w:tc>
          <w:tcPr>
            <w:tcW w:w="2694" w:type="dxa"/>
            <w:vAlign w:val="center"/>
          </w:tcPr>
          <w:p w:rsidR="008E02A1" w:rsidRPr="001D3FF8" w:rsidRDefault="008E02A1" w:rsidP="001D3FF8">
            <w:pPr>
              <w:rPr>
                <w:rFonts w:ascii="仿宋_GB2312" w:eastAsia="仿宋_GB2312"/>
                <w:sz w:val="18"/>
                <w:szCs w:val="18"/>
              </w:rPr>
            </w:pPr>
            <w:r w:rsidRPr="001D3FF8">
              <w:rPr>
                <w:rFonts w:ascii="仿宋_GB2312" w:eastAsia="仿宋_GB2312" w:hint="eastAsia"/>
                <w:spacing w:val="-20"/>
                <w:sz w:val="18"/>
                <w:szCs w:val="18"/>
              </w:rPr>
              <w:t>与水接触</w:t>
            </w:r>
            <w:r w:rsidRPr="001D3FF8">
              <w:rPr>
                <w:rFonts w:ascii="仿宋_GB2312" w:eastAsia="仿宋_GB2312"/>
                <w:spacing w:val="-20"/>
                <w:sz w:val="18"/>
                <w:szCs w:val="18"/>
              </w:rPr>
              <w:t>30min</w:t>
            </w:r>
            <w:r w:rsidRPr="001D3FF8">
              <w:rPr>
                <w:rFonts w:ascii="仿宋_GB2312" w:eastAsia="仿宋_GB2312" w:hint="eastAsia"/>
                <w:spacing w:val="-20"/>
                <w:sz w:val="18"/>
                <w:szCs w:val="18"/>
              </w:rPr>
              <w:t>后，</w:t>
            </w:r>
            <w:r w:rsidRPr="001D3FF8">
              <w:rPr>
                <w:rFonts w:ascii="仿宋_GB2312" w:eastAsia="仿宋_GB2312"/>
                <w:spacing w:val="-2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D3FF8">
              <w:rPr>
                <w:rFonts w:ascii="仿宋_GB2312" w:eastAsia="仿宋_GB2312" w:hint="eastAsia"/>
                <w:spacing w:val="-20"/>
                <w:sz w:val="18"/>
                <w:szCs w:val="18"/>
              </w:rPr>
              <w:t>出厂水≥</w:t>
            </w:r>
            <w:r w:rsidRPr="001D3FF8">
              <w:rPr>
                <w:rFonts w:ascii="仿宋_GB2312" w:eastAsia="仿宋_GB2312"/>
                <w:spacing w:val="-20"/>
                <w:sz w:val="18"/>
                <w:szCs w:val="18"/>
              </w:rPr>
              <w:t>0.1</w:t>
            </w:r>
            <w:r w:rsidRPr="001D3FF8">
              <w:rPr>
                <w:rFonts w:ascii="仿宋_GB2312" w:eastAsia="仿宋_GB2312" w:hint="eastAsia"/>
                <w:spacing w:val="-20"/>
                <w:sz w:val="18"/>
                <w:szCs w:val="18"/>
              </w:rPr>
              <w:t>，管网末稍水≥</w:t>
            </w:r>
            <w:r w:rsidRPr="001D3FF8">
              <w:rPr>
                <w:rFonts w:ascii="仿宋_GB2312" w:eastAsia="仿宋_GB2312"/>
                <w:spacing w:val="-20"/>
                <w:sz w:val="18"/>
                <w:szCs w:val="18"/>
              </w:rPr>
              <w:t>0.02</w:t>
            </w:r>
          </w:p>
        </w:tc>
        <w:tc>
          <w:tcPr>
            <w:tcW w:w="1275" w:type="dxa"/>
            <w:vAlign w:val="center"/>
          </w:tcPr>
          <w:p w:rsidR="008E02A1" w:rsidRDefault="008E02A1" w:rsidP="001D3FF8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/>
                <w:sz w:val="24"/>
              </w:rPr>
              <w:t>0.24</w:t>
            </w:r>
          </w:p>
        </w:tc>
        <w:tc>
          <w:tcPr>
            <w:tcW w:w="851" w:type="dxa"/>
            <w:vAlign w:val="center"/>
          </w:tcPr>
          <w:p w:rsidR="008E02A1" w:rsidRDefault="008E02A1" w:rsidP="001D3FF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1D3FF8">
        <w:trPr>
          <w:trHeight w:hRule="exact" w:val="510"/>
        </w:trPr>
        <w:tc>
          <w:tcPr>
            <w:tcW w:w="709" w:type="dxa"/>
            <w:vMerge/>
          </w:tcPr>
          <w:p w:rsidR="008E02A1" w:rsidRDefault="008E02A1" w:rsidP="001D3FF8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E02A1" w:rsidRDefault="008E02A1" w:rsidP="001D3FF8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18</w:t>
            </w:r>
          </w:p>
        </w:tc>
        <w:tc>
          <w:tcPr>
            <w:tcW w:w="2268" w:type="dxa"/>
          </w:tcPr>
          <w:p w:rsidR="008E02A1" w:rsidRDefault="008E02A1" w:rsidP="001D3FF8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铝</w:t>
            </w:r>
          </w:p>
        </w:tc>
        <w:tc>
          <w:tcPr>
            <w:tcW w:w="1417" w:type="dxa"/>
            <w:vAlign w:val="center"/>
          </w:tcPr>
          <w:p w:rsidR="008E02A1" w:rsidRDefault="008E02A1" w:rsidP="001D3F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  <w:vAlign w:val="center"/>
          </w:tcPr>
          <w:p w:rsidR="008E02A1" w:rsidRDefault="008E02A1" w:rsidP="001D3FF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0.2</w:t>
            </w:r>
          </w:p>
        </w:tc>
        <w:tc>
          <w:tcPr>
            <w:tcW w:w="1275" w:type="dxa"/>
          </w:tcPr>
          <w:p w:rsidR="008E02A1" w:rsidRDefault="008E02A1" w:rsidP="001D3FF8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＜</w:t>
            </w:r>
            <w:r>
              <w:rPr>
                <w:rFonts w:ascii="仿宋_GB2312" w:eastAsia="仿宋_GB2312" w:hAnsi="华文中宋"/>
                <w:sz w:val="24"/>
              </w:rPr>
              <w:t>0.00500</w:t>
            </w:r>
          </w:p>
        </w:tc>
        <w:tc>
          <w:tcPr>
            <w:tcW w:w="851" w:type="dxa"/>
            <w:vAlign w:val="center"/>
          </w:tcPr>
          <w:p w:rsidR="008E02A1" w:rsidRDefault="008E02A1" w:rsidP="001D3FF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1D3FF8">
        <w:trPr>
          <w:trHeight w:hRule="exact" w:val="510"/>
        </w:trPr>
        <w:tc>
          <w:tcPr>
            <w:tcW w:w="709" w:type="dxa"/>
            <w:vMerge/>
          </w:tcPr>
          <w:p w:rsidR="008E02A1" w:rsidRDefault="008E02A1" w:rsidP="001D3FF8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E02A1" w:rsidRDefault="008E02A1" w:rsidP="001D3FF8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19</w:t>
            </w:r>
          </w:p>
        </w:tc>
        <w:tc>
          <w:tcPr>
            <w:tcW w:w="2268" w:type="dxa"/>
          </w:tcPr>
          <w:p w:rsidR="008E02A1" w:rsidRDefault="008E02A1" w:rsidP="001D3FF8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铬（六价）</w:t>
            </w:r>
          </w:p>
        </w:tc>
        <w:tc>
          <w:tcPr>
            <w:tcW w:w="1417" w:type="dxa"/>
            <w:vAlign w:val="center"/>
          </w:tcPr>
          <w:p w:rsidR="008E02A1" w:rsidRDefault="008E02A1" w:rsidP="001D3FF8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  <w:vAlign w:val="center"/>
          </w:tcPr>
          <w:p w:rsidR="008E02A1" w:rsidRDefault="008E02A1" w:rsidP="001D3FF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0.05</w:t>
            </w:r>
          </w:p>
        </w:tc>
        <w:tc>
          <w:tcPr>
            <w:tcW w:w="1275" w:type="dxa"/>
          </w:tcPr>
          <w:p w:rsidR="008E02A1" w:rsidRDefault="008E02A1" w:rsidP="001D3FF8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0.00234</w:t>
            </w:r>
          </w:p>
        </w:tc>
        <w:tc>
          <w:tcPr>
            <w:tcW w:w="851" w:type="dxa"/>
            <w:vAlign w:val="center"/>
          </w:tcPr>
          <w:p w:rsidR="008E02A1" w:rsidRDefault="008E02A1" w:rsidP="001D3FF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1D3FF8">
        <w:trPr>
          <w:trHeight w:hRule="exact" w:val="510"/>
        </w:trPr>
        <w:tc>
          <w:tcPr>
            <w:tcW w:w="709" w:type="dxa"/>
            <w:vMerge/>
          </w:tcPr>
          <w:p w:rsidR="008E02A1" w:rsidRDefault="008E02A1" w:rsidP="001D3FF8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E02A1" w:rsidRDefault="008E02A1" w:rsidP="001D3FF8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20</w:t>
            </w:r>
          </w:p>
        </w:tc>
        <w:tc>
          <w:tcPr>
            <w:tcW w:w="2268" w:type="dxa"/>
          </w:tcPr>
          <w:p w:rsidR="008E02A1" w:rsidRDefault="008E02A1" w:rsidP="001D3FF8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锰</w:t>
            </w:r>
          </w:p>
        </w:tc>
        <w:tc>
          <w:tcPr>
            <w:tcW w:w="1417" w:type="dxa"/>
            <w:vAlign w:val="center"/>
          </w:tcPr>
          <w:p w:rsidR="008E02A1" w:rsidRDefault="008E02A1" w:rsidP="001D3F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  <w:vAlign w:val="center"/>
          </w:tcPr>
          <w:p w:rsidR="008E02A1" w:rsidRDefault="008E02A1" w:rsidP="001D3FF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0.1</w:t>
            </w:r>
          </w:p>
        </w:tc>
        <w:tc>
          <w:tcPr>
            <w:tcW w:w="1275" w:type="dxa"/>
          </w:tcPr>
          <w:p w:rsidR="008E02A1" w:rsidRDefault="008E02A1" w:rsidP="001D3FF8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＜</w:t>
            </w:r>
            <w:r>
              <w:rPr>
                <w:rFonts w:ascii="仿宋_GB2312" w:eastAsia="仿宋_GB2312" w:hAnsi="华文中宋"/>
                <w:sz w:val="24"/>
              </w:rPr>
              <w:t>0.00500</w:t>
            </w:r>
          </w:p>
        </w:tc>
        <w:tc>
          <w:tcPr>
            <w:tcW w:w="851" w:type="dxa"/>
            <w:vAlign w:val="center"/>
          </w:tcPr>
          <w:p w:rsidR="008E02A1" w:rsidRDefault="008E02A1" w:rsidP="001D3FF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1D3FF8">
        <w:trPr>
          <w:trHeight w:hRule="exact" w:val="510"/>
        </w:trPr>
        <w:tc>
          <w:tcPr>
            <w:tcW w:w="709" w:type="dxa"/>
            <w:vMerge/>
          </w:tcPr>
          <w:p w:rsidR="008E02A1" w:rsidRDefault="008E02A1" w:rsidP="001D3FF8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E02A1" w:rsidRDefault="008E02A1" w:rsidP="001D3FF8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21</w:t>
            </w:r>
          </w:p>
        </w:tc>
        <w:tc>
          <w:tcPr>
            <w:tcW w:w="2268" w:type="dxa"/>
          </w:tcPr>
          <w:p w:rsidR="008E02A1" w:rsidRDefault="008E02A1" w:rsidP="001D3FF8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铁</w:t>
            </w:r>
          </w:p>
        </w:tc>
        <w:tc>
          <w:tcPr>
            <w:tcW w:w="1417" w:type="dxa"/>
            <w:vAlign w:val="center"/>
          </w:tcPr>
          <w:p w:rsidR="008E02A1" w:rsidRDefault="008E02A1" w:rsidP="001D3F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  <w:vAlign w:val="center"/>
          </w:tcPr>
          <w:p w:rsidR="008E02A1" w:rsidRDefault="008E02A1" w:rsidP="001D3FF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0.3</w:t>
            </w:r>
          </w:p>
        </w:tc>
        <w:tc>
          <w:tcPr>
            <w:tcW w:w="1275" w:type="dxa"/>
          </w:tcPr>
          <w:p w:rsidR="008E02A1" w:rsidRDefault="008E02A1" w:rsidP="001D3FF8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＜</w:t>
            </w:r>
            <w:r>
              <w:rPr>
                <w:rFonts w:ascii="仿宋_GB2312" w:eastAsia="仿宋_GB2312" w:hAnsi="华文中宋"/>
                <w:sz w:val="24"/>
              </w:rPr>
              <w:t>0.00500</w:t>
            </w:r>
          </w:p>
        </w:tc>
        <w:tc>
          <w:tcPr>
            <w:tcW w:w="851" w:type="dxa"/>
            <w:vAlign w:val="center"/>
          </w:tcPr>
          <w:p w:rsidR="008E02A1" w:rsidRDefault="008E02A1" w:rsidP="001D3FF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3173BF">
        <w:trPr>
          <w:trHeight w:hRule="exact" w:val="510"/>
        </w:trPr>
        <w:tc>
          <w:tcPr>
            <w:tcW w:w="709" w:type="dxa"/>
            <w:vMerge/>
          </w:tcPr>
          <w:p w:rsidR="008E02A1" w:rsidRDefault="008E02A1" w:rsidP="001D3FF8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E02A1" w:rsidRDefault="008E02A1" w:rsidP="001D3FF8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22</w:t>
            </w:r>
          </w:p>
        </w:tc>
        <w:tc>
          <w:tcPr>
            <w:tcW w:w="2268" w:type="dxa"/>
          </w:tcPr>
          <w:p w:rsidR="008E02A1" w:rsidRDefault="008E02A1" w:rsidP="001D3FF8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铜</w:t>
            </w:r>
          </w:p>
        </w:tc>
        <w:tc>
          <w:tcPr>
            <w:tcW w:w="1417" w:type="dxa"/>
            <w:vAlign w:val="center"/>
          </w:tcPr>
          <w:p w:rsidR="008E02A1" w:rsidRDefault="008E02A1" w:rsidP="001D3F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  <w:vAlign w:val="center"/>
          </w:tcPr>
          <w:p w:rsidR="008E02A1" w:rsidRDefault="008E02A1" w:rsidP="001D3FF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1.0</w:t>
            </w:r>
          </w:p>
        </w:tc>
        <w:tc>
          <w:tcPr>
            <w:tcW w:w="1275" w:type="dxa"/>
          </w:tcPr>
          <w:p w:rsidR="008E02A1" w:rsidRDefault="008E02A1" w:rsidP="001D3FF8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＜</w:t>
            </w:r>
            <w:r>
              <w:rPr>
                <w:rFonts w:ascii="仿宋_GB2312" w:eastAsia="仿宋_GB2312" w:hAnsi="华文中宋"/>
                <w:sz w:val="24"/>
              </w:rPr>
              <w:t>0.00500</w:t>
            </w:r>
          </w:p>
        </w:tc>
        <w:tc>
          <w:tcPr>
            <w:tcW w:w="851" w:type="dxa"/>
            <w:vAlign w:val="center"/>
          </w:tcPr>
          <w:p w:rsidR="008E02A1" w:rsidRDefault="008E02A1" w:rsidP="001D3FF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</w:tbl>
    <w:p w:rsidR="008E02A1" w:rsidRDefault="008E02A1" w:rsidP="00782F75">
      <w:pPr>
        <w:jc w:val="center"/>
        <w:rPr>
          <w:rFonts w:ascii="宋体"/>
          <w:b/>
          <w:sz w:val="28"/>
          <w:szCs w:val="28"/>
        </w:rPr>
      </w:pPr>
      <w:r w:rsidRPr="001D3FF8">
        <w:rPr>
          <w:rFonts w:ascii="宋体" w:hAnsi="宋体" w:hint="eastAsia"/>
          <w:b/>
          <w:sz w:val="28"/>
          <w:szCs w:val="28"/>
        </w:rPr>
        <w:t>朔州市自来水公司</w:t>
      </w:r>
      <w:r w:rsidRPr="001D3FF8">
        <w:rPr>
          <w:rFonts w:ascii="宋体" w:hAnsi="宋体"/>
          <w:b/>
          <w:sz w:val="28"/>
          <w:szCs w:val="28"/>
        </w:rPr>
        <w:t>2017</w:t>
      </w:r>
      <w:r w:rsidRPr="001D3FF8">
        <w:rPr>
          <w:rFonts w:ascii="宋体" w:hAnsi="宋体" w:hint="eastAsia"/>
          <w:b/>
          <w:sz w:val="28"/>
          <w:szCs w:val="28"/>
        </w:rPr>
        <w:t>年第一季度水质公示</w:t>
      </w:r>
    </w:p>
    <w:tbl>
      <w:tblPr>
        <w:tblW w:w="0" w:type="auto"/>
        <w:tblInd w:w="-28" w:type="dxa"/>
        <w:tblBorders>
          <w:top w:val="single" w:sz="4" w:space="0" w:color="auto"/>
        </w:tblBorders>
        <w:tblLook w:val="0000"/>
      </w:tblPr>
      <w:tblGrid>
        <w:gridCol w:w="9735"/>
      </w:tblGrid>
      <w:tr w:rsidR="008E02A1" w:rsidTr="003173BF">
        <w:trPr>
          <w:trHeight w:val="100"/>
        </w:trPr>
        <w:tc>
          <w:tcPr>
            <w:tcW w:w="9735" w:type="dxa"/>
            <w:tcBorders>
              <w:top w:val="single" w:sz="4" w:space="0" w:color="auto"/>
            </w:tcBorders>
          </w:tcPr>
          <w:p w:rsidR="008E02A1" w:rsidRDefault="008E02A1" w:rsidP="00782F75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</w:tbl>
    <w:p w:rsidR="008E02A1" w:rsidRPr="001D3FF8" w:rsidRDefault="008E02A1" w:rsidP="00782F75">
      <w:pPr>
        <w:jc w:val="center"/>
        <w:rPr>
          <w:rFonts w:ascii="宋体"/>
          <w:b/>
          <w:sz w:val="28"/>
          <w:szCs w:val="2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567"/>
        <w:gridCol w:w="2268"/>
        <w:gridCol w:w="1417"/>
        <w:gridCol w:w="2694"/>
        <w:gridCol w:w="1275"/>
        <w:gridCol w:w="851"/>
      </w:tblGrid>
      <w:tr w:rsidR="008E02A1" w:rsidTr="005A79F1">
        <w:trPr>
          <w:trHeight w:val="460"/>
        </w:trPr>
        <w:tc>
          <w:tcPr>
            <w:tcW w:w="709" w:type="dxa"/>
            <w:vAlign w:val="center"/>
          </w:tcPr>
          <w:p w:rsidR="008E02A1" w:rsidRDefault="008E02A1" w:rsidP="008E02A1">
            <w:pPr>
              <w:ind w:rightChars="-61" w:right="31680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采样</w:t>
            </w:r>
          </w:p>
          <w:p w:rsidR="008E02A1" w:rsidRDefault="008E02A1" w:rsidP="008E02A1">
            <w:pPr>
              <w:ind w:rightChars="-61" w:right="31680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地点</w:t>
            </w:r>
          </w:p>
        </w:tc>
        <w:tc>
          <w:tcPr>
            <w:tcW w:w="567" w:type="dxa"/>
            <w:vAlign w:val="center"/>
          </w:tcPr>
          <w:p w:rsidR="008E02A1" w:rsidRDefault="008E02A1" w:rsidP="008E02A1">
            <w:pPr>
              <w:ind w:rightChars="-61" w:right="31680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序号</w:t>
            </w:r>
          </w:p>
        </w:tc>
        <w:tc>
          <w:tcPr>
            <w:tcW w:w="2268" w:type="dxa"/>
            <w:vAlign w:val="center"/>
          </w:tcPr>
          <w:p w:rsidR="008E02A1" w:rsidRDefault="008E02A1" w:rsidP="005A79F1">
            <w:pPr>
              <w:ind w:left="-190" w:right="-61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检验项目</w:t>
            </w:r>
          </w:p>
        </w:tc>
        <w:tc>
          <w:tcPr>
            <w:tcW w:w="1417" w:type="dxa"/>
            <w:vAlign w:val="center"/>
          </w:tcPr>
          <w:p w:rsidR="008E02A1" w:rsidRDefault="008E02A1" w:rsidP="008E02A1">
            <w:pPr>
              <w:ind w:left="-129" w:rightChars="-58" w:right="31680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单位</w:t>
            </w:r>
          </w:p>
        </w:tc>
        <w:tc>
          <w:tcPr>
            <w:tcW w:w="2694" w:type="dxa"/>
            <w:vAlign w:val="center"/>
          </w:tcPr>
          <w:p w:rsidR="008E02A1" w:rsidRDefault="008E02A1" w:rsidP="005A79F1">
            <w:pPr>
              <w:ind w:left="-190" w:right="-61"/>
              <w:jc w:val="center"/>
              <w:rPr>
                <w:rFonts w:ascii="仿宋_GB2312" w:eastAsia="仿宋_GB2312" w:hAnsi="华文中宋"/>
                <w:bCs/>
                <w:szCs w:val="21"/>
              </w:rPr>
            </w:pPr>
            <w:r>
              <w:rPr>
                <w:rFonts w:ascii="仿宋_GB2312" w:eastAsia="仿宋_GB2312" w:hAnsi="华文中宋" w:hint="eastAsia"/>
                <w:bCs/>
                <w:szCs w:val="21"/>
              </w:rPr>
              <w:t>标准规定</w:t>
            </w:r>
            <w:r>
              <w:rPr>
                <w:rFonts w:ascii="仿宋_GB2312" w:eastAsia="仿宋_GB2312" w:hAnsi="华文中宋"/>
                <w:bCs/>
                <w:szCs w:val="21"/>
              </w:rPr>
              <w:t>GB/T5749-2006</w:t>
            </w:r>
          </w:p>
        </w:tc>
        <w:tc>
          <w:tcPr>
            <w:tcW w:w="1275" w:type="dxa"/>
            <w:vAlign w:val="center"/>
          </w:tcPr>
          <w:p w:rsidR="008E02A1" w:rsidRDefault="008E02A1" w:rsidP="008E02A1">
            <w:pPr>
              <w:ind w:left="-190" w:rightChars="-86" w:right="31680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检验结果</w:t>
            </w:r>
          </w:p>
        </w:tc>
        <w:tc>
          <w:tcPr>
            <w:tcW w:w="851" w:type="dxa"/>
            <w:vAlign w:val="center"/>
          </w:tcPr>
          <w:p w:rsidR="008E02A1" w:rsidRDefault="008E02A1" w:rsidP="008E02A1">
            <w:pPr>
              <w:ind w:left="-35" w:rightChars="-49" w:right="31680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单项</w:t>
            </w:r>
          </w:p>
          <w:p w:rsidR="008E02A1" w:rsidRDefault="008E02A1" w:rsidP="008E02A1">
            <w:pPr>
              <w:ind w:left="-35" w:rightChars="-49" w:right="31680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判定</w:t>
            </w:r>
          </w:p>
        </w:tc>
      </w:tr>
      <w:tr w:rsidR="008E02A1" w:rsidTr="00A56009">
        <w:trPr>
          <w:trHeight w:hRule="exact" w:val="510"/>
        </w:trPr>
        <w:tc>
          <w:tcPr>
            <w:tcW w:w="709" w:type="dxa"/>
            <w:vMerge w:val="restart"/>
            <w:vAlign w:val="center"/>
          </w:tcPr>
          <w:p w:rsidR="008E02A1" w:rsidRDefault="008E02A1" w:rsidP="001472F4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朔</w:t>
            </w:r>
          </w:p>
          <w:p w:rsidR="008E02A1" w:rsidRDefault="008E02A1" w:rsidP="001472F4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州</w:t>
            </w:r>
          </w:p>
          <w:p w:rsidR="008E02A1" w:rsidRDefault="008E02A1" w:rsidP="001472F4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市</w:t>
            </w:r>
          </w:p>
          <w:p w:rsidR="008E02A1" w:rsidRDefault="008E02A1" w:rsidP="001472F4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自</w:t>
            </w:r>
          </w:p>
          <w:p w:rsidR="008E02A1" w:rsidRDefault="008E02A1" w:rsidP="001472F4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来</w:t>
            </w:r>
          </w:p>
          <w:p w:rsidR="008E02A1" w:rsidRDefault="008E02A1" w:rsidP="001472F4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水</w:t>
            </w:r>
          </w:p>
          <w:p w:rsidR="008E02A1" w:rsidRDefault="008E02A1" w:rsidP="001472F4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公</w:t>
            </w:r>
          </w:p>
          <w:p w:rsidR="008E02A1" w:rsidRDefault="008E02A1" w:rsidP="001472F4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司</w:t>
            </w:r>
          </w:p>
          <w:p w:rsidR="008E02A1" w:rsidRDefault="008E02A1" w:rsidP="001472F4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一</w:t>
            </w:r>
          </w:p>
          <w:p w:rsidR="008E02A1" w:rsidRDefault="008E02A1" w:rsidP="001472F4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水</w:t>
            </w:r>
          </w:p>
          <w:p w:rsidR="008E02A1" w:rsidRDefault="008E02A1" w:rsidP="001472F4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厂</w:t>
            </w:r>
          </w:p>
        </w:tc>
        <w:tc>
          <w:tcPr>
            <w:tcW w:w="567" w:type="dxa"/>
            <w:vAlign w:val="center"/>
          </w:tcPr>
          <w:p w:rsidR="008E02A1" w:rsidRDefault="008E02A1" w:rsidP="001472F4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23</w:t>
            </w:r>
          </w:p>
        </w:tc>
        <w:tc>
          <w:tcPr>
            <w:tcW w:w="2268" w:type="dxa"/>
          </w:tcPr>
          <w:p w:rsidR="008E02A1" w:rsidRDefault="008E02A1" w:rsidP="001472F4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锌</w:t>
            </w:r>
          </w:p>
        </w:tc>
        <w:tc>
          <w:tcPr>
            <w:tcW w:w="1417" w:type="dxa"/>
            <w:vAlign w:val="center"/>
          </w:tcPr>
          <w:p w:rsidR="008E02A1" w:rsidRDefault="008E02A1" w:rsidP="001472F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  <w:vAlign w:val="center"/>
          </w:tcPr>
          <w:p w:rsidR="008E02A1" w:rsidRDefault="008E02A1" w:rsidP="001472F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1.0</w:t>
            </w:r>
          </w:p>
        </w:tc>
        <w:tc>
          <w:tcPr>
            <w:tcW w:w="1275" w:type="dxa"/>
          </w:tcPr>
          <w:p w:rsidR="008E02A1" w:rsidRDefault="008E02A1" w:rsidP="001472F4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0.00709</w:t>
            </w:r>
          </w:p>
        </w:tc>
        <w:tc>
          <w:tcPr>
            <w:tcW w:w="851" w:type="dxa"/>
            <w:vAlign w:val="center"/>
          </w:tcPr>
          <w:p w:rsidR="008E02A1" w:rsidRDefault="008E02A1" w:rsidP="00A5600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A56009">
        <w:trPr>
          <w:trHeight w:hRule="exact" w:val="510"/>
        </w:trPr>
        <w:tc>
          <w:tcPr>
            <w:tcW w:w="709" w:type="dxa"/>
            <w:vMerge/>
          </w:tcPr>
          <w:p w:rsidR="008E02A1" w:rsidRDefault="008E02A1" w:rsidP="001472F4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E02A1" w:rsidRDefault="008E02A1" w:rsidP="001472F4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24</w:t>
            </w:r>
          </w:p>
        </w:tc>
        <w:tc>
          <w:tcPr>
            <w:tcW w:w="2268" w:type="dxa"/>
          </w:tcPr>
          <w:p w:rsidR="008E02A1" w:rsidRDefault="008E02A1" w:rsidP="001472F4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砷</w:t>
            </w:r>
          </w:p>
        </w:tc>
        <w:tc>
          <w:tcPr>
            <w:tcW w:w="1417" w:type="dxa"/>
            <w:vAlign w:val="center"/>
          </w:tcPr>
          <w:p w:rsidR="008E02A1" w:rsidRDefault="008E02A1" w:rsidP="001472F4">
            <w:pPr>
              <w:jc w:val="center"/>
              <w:rPr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  <w:vAlign w:val="center"/>
          </w:tcPr>
          <w:p w:rsidR="008E02A1" w:rsidRDefault="008E02A1" w:rsidP="001472F4">
            <w:pPr>
              <w:rPr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0.01</w:t>
            </w:r>
          </w:p>
        </w:tc>
        <w:tc>
          <w:tcPr>
            <w:tcW w:w="1275" w:type="dxa"/>
          </w:tcPr>
          <w:p w:rsidR="008E02A1" w:rsidRDefault="008E02A1" w:rsidP="001472F4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＜</w:t>
            </w:r>
            <w:r>
              <w:rPr>
                <w:rFonts w:ascii="仿宋_GB2312" w:eastAsia="仿宋_GB2312" w:hAnsi="华文中宋"/>
                <w:sz w:val="24"/>
              </w:rPr>
              <w:t>0.00050</w:t>
            </w:r>
          </w:p>
        </w:tc>
        <w:tc>
          <w:tcPr>
            <w:tcW w:w="851" w:type="dxa"/>
            <w:vAlign w:val="center"/>
          </w:tcPr>
          <w:p w:rsidR="008E02A1" w:rsidRDefault="008E02A1" w:rsidP="00A5600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A56009">
        <w:trPr>
          <w:trHeight w:hRule="exact" w:val="510"/>
        </w:trPr>
        <w:tc>
          <w:tcPr>
            <w:tcW w:w="709" w:type="dxa"/>
            <w:vMerge/>
          </w:tcPr>
          <w:p w:rsidR="008E02A1" w:rsidRDefault="008E02A1" w:rsidP="005A79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E02A1" w:rsidRDefault="008E02A1" w:rsidP="00DC7D08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25</w:t>
            </w:r>
          </w:p>
        </w:tc>
        <w:tc>
          <w:tcPr>
            <w:tcW w:w="2268" w:type="dxa"/>
            <w:vAlign w:val="center"/>
          </w:tcPr>
          <w:p w:rsidR="008E02A1" w:rsidRDefault="008E02A1" w:rsidP="00DC7D08">
            <w:pPr>
              <w:spacing w:line="24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硒</w:t>
            </w:r>
          </w:p>
        </w:tc>
        <w:tc>
          <w:tcPr>
            <w:tcW w:w="1417" w:type="dxa"/>
            <w:vAlign w:val="center"/>
          </w:tcPr>
          <w:p w:rsidR="008E02A1" w:rsidRDefault="008E02A1" w:rsidP="00DC7D08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  <w:vAlign w:val="center"/>
          </w:tcPr>
          <w:p w:rsidR="008E02A1" w:rsidRDefault="008E02A1" w:rsidP="00DC7D08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0.01</w:t>
            </w:r>
          </w:p>
        </w:tc>
        <w:tc>
          <w:tcPr>
            <w:tcW w:w="1275" w:type="dxa"/>
          </w:tcPr>
          <w:p w:rsidR="008E02A1" w:rsidRDefault="008E02A1" w:rsidP="00DC7D08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＜</w:t>
            </w:r>
            <w:r>
              <w:rPr>
                <w:rFonts w:ascii="仿宋_GB2312" w:eastAsia="仿宋_GB2312" w:hAnsi="华文中宋"/>
                <w:sz w:val="24"/>
              </w:rPr>
              <w:t>0.00050</w:t>
            </w:r>
          </w:p>
        </w:tc>
        <w:tc>
          <w:tcPr>
            <w:tcW w:w="851" w:type="dxa"/>
            <w:vAlign w:val="center"/>
          </w:tcPr>
          <w:p w:rsidR="008E02A1" w:rsidRDefault="008E02A1" w:rsidP="00A56009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A56009">
        <w:trPr>
          <w:trHeight w:hRule="exact" w:val="510"/>
        </w:trPr>
        <w:tc>
          <w:tcPr>
            <w:tcW w:w="709" w:type="dxa"/>
            <w:vMerge/>
          </w:tcPr>
          <w:p w:rsidR="008E02A1" w:rsidRDefault="008E02A1" w:rsidP="005A79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</w:tcPr>
          <w:p w:rsidR="008E02A1" w:rsidRDefault="008E02A1" w:rsidP="00DC7D08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26</w:t>
            </w:r>
          </w:p>
        </w:tc>
        <w:tc>
          <w:tcPr>
            <w:tcW w:w="2268" w:type="dxa"/>
          </w:tcPr>
          <w:p w:rsidR="008E02A1" w:rsidRDefault="008E02A1" w:rsidP="00DC7D08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镉</w:t>
            </w:r>
          </w:p>
        </w:tc>
        <w:tc>
          <w:tcPr>
            <w:tcW w:w="1417" w:type="dxa"/>
            <w:vAlign w:val="center"/>
          </w:tcPr>
          <w:p w:rsidR="008E02A1" w:rsidRDefault="008E02A1" w:rsidP="00DC7D08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  <w:vAlign w:val="center"/>
          </w:tcPr>
          <w:p w:rsidR="008E02A1" w:rsidRDefault="008E02A1" w:rsidP="00DC7D08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0.005</w:t>
            </w:r>
          </w:p>
        </w:tc>
        <w:tc>
          <w:tcPr>
            <w:tcW w:w="1275" w:type="dxa"/>
          </w:tcPr>
          <w:p w:rsidR="008E02A1" w:rsidRDefault="008E02A1" w:rsidP="00DC7D08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＜</w:t>
            </w:r>
            <w:r>
              <w:rPr>
                <w:rFonts w:ascii="仿宋_GB2312" w:eastAsia="仿宋_GB2312" w:hAnsi="华文中宋"/>
                <w:sz w:val="24"/>
              </w:rPr>
              <w:t>0.00050</w:t>
            </w:r>
          </w:p>
        </w:tc>
        <w:tc>
          <w:tcPr>
            <w:tcW w:w="851" w:type="dxa"/>
            <w:vAlign w:val="center"/>
          </w:tcPr>
          <w:p w:rsidR="008E02A1" w:rsidRDefault="008E02A1" w:rsidP="00A56009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A56009">
        <w:trPr>
          <w:trHeight w:hRule="exact" w:val="510"/>
        </w:trPr>
        <w:tc>
          <w:tcPr>
            <w:tcW w:w="709" w:type="dxa"/>
            <w:vMerge/>
          </w:tcPr>
          <w:p w:rsidR="008E02A1" w:rsidRDefault="008E02A1" w:rsidP="005A79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</w:tcPr>
          <w:p w:rsidR="008E02A1" w:rsidRDefault="008E02A1" w:rsidP="00322AFB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27</w:t>
            </w:r>
          </w:p>
        </w:tc>
        <w:tc>
          <w:tcPr>
            <w:tcW w:w="2268" w:type="dxa"/>
          </w:tcPr>
          <w:p w:rsidR="008E02A1" w:rsidRDefault="008E02A1" w:rsidP="00322AFB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铅</w:t>
            </w:r>
          </w:p>
        </w:tc>
        <w:tc>
          <w:tcPr>
            <w:tcW w:w="1417" w:type="dxa"/>
            <w:vAlign w:val="center"/>
          </w:tcPr>
          <w:p w:rsidR="008E02A1" w:rsidRDefault="008E02A1" w:rsidP="00322AFB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  <w:vAlign w:val="center"/>
          </w:tcPr>
          <w:p w:rsidR="008E02A1" w:rsidRDefault="008E02A1" w:rsidP="00322AFB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0.01</w:t>
            </w:r>
          </w:p>
        </w:tc>
        <w:tc>
          <w:tcPr>
            <w:tcW w:w="1275" w:type="dxa"/>
          </w:tcPr>
          <w:p w:rsidR="008E02A1" w:rsidRDefault="008E02A1" w:rsidP="00322AFB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＜</w:t>
            </w:r>
            <w:r>
              <w:rPr>
                <w:rFonts w:ascii="仿宋_GB2312" w:eastAsia="仿宋_GB2312" w:hAnsi="华文中宋"/>
                <w:sz w:val="24"/>
              </w:rPr>
              <w:t>0.00050</w:t>
            </w:r>
          </w:p>
        </w:tc>
        <w:tc>
          <w:tcPr>
            <w:tcW w:w="851" w:type="dxa"/>
            <w:vAlign w:val="center"/>
          </w:tcPr>
          <w:p w:rsidR="008E02A1" w:rsidRDefault="008E02A1" w:rsidP="00A56009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A56009">
        <w:trPr>
          <w:trHeight w:hRule="exact" w:val="510"/>
        </w:trPr>
        <w:tc>
          <w:tcPr>
            <w:tcW w:w="709" w:type="dxa"/>
            <w:vMerge/>
          </w:tcPr>
          <w:p w:rsidR="008E02A1" w:rsidRDefault="008E02A1" w:rsidP="005A79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</w:tcPr>
          <w:p w:rsidR="008E02A1" w:rsidRDefault="008E02A1" w:rsidP="00322AFB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28</w:t>
            </w:r>
          </w:p>
        </w:tc>
        <w:tc>
          <w:tcPr>
            <w:tcW w:w="2268" w:type="dxa"/>
            <w:vAlign w:val="center"/>
          </w:tcPr>
          <w:p w:rsidR="008E02A1" w:rsidRDefault="008E02A1" w:rsidP="00322AFB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钼</w:t>
            </w:r>
          </w:p>
        </w:tc>
        <w:tc>
          <w:tcPr>
            <w:tcW w:w="1417" w:type="dxa"/>
            <w:vAlign w:val="center"/>
          </w:tcPr>
          <w:p w:rsidR="008E02A1" w:rsidRDefault="008E02A1" w:rsidP="00322AFB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</w:tcPr>
          <w:p w:rsidR="008E02A1" w:rsidRDefault="008E02A1" w:rsidP="00322AFB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0.07</w:t>
            </w:r>
          </w:p>
        </w:tc>
        <w:tc>
          <w:tcPr>
            <w:tcW w:w="1275" w:type="dxa"/>
          </w:tcPr>
          <w:p w:rsidR="008E02A1" w:rsidRDefault="008E02A1" w:rsidP="00322AFB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0.00095</w:t>
            </w:r>
          </w:p>
        </w:tc>
        <w:tc>
          <w:tcPr>
            <w:tcW w:w="851" w:type="dxa"/>
            <w:vAlign w:val="center"/>
          </w:tcPr>
          <w:p w:rsidR="008E02A1" w:rsidRDefault="008E02A1" w:rsidP="00A56009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A56009">
        <w:trPr>
          <w:trHeight w:hRule="exact" w:val="510"/>
        </w:trPr>
        <w:tc>
          <w:tcPr>
            <w:tcW w:w="709" w:type="dxa"/>
            <w:vMerge/>
          </w:tcPr>
          <w:p w:rsidR="008E02A1" w:rsidRDefault="008E02A1" w:rsidP="005A79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</w:tcPr>
          <w:p w:rsidR="008E02A1" w:rsidRDefault="008E02A1" w:rsidP="00292000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29</w:t>
            </w:r>
          </w:p>
        </w:tc>
        <w:tc>
          <w:tcPr>
            <w:tcW w:w="2268" w:type="dxa"/>
          </w:tcPr>
          <w:p w:rsidR="008E02A1" w:rsidRDefault="008E02A1" w:rsidP="00292000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铍</w:t>
            </w:r>
          </w:p>
        </w:tc>
        <w:tc>
          <w:tcPr>
            <w:tcW w:w="1417" w:type="dxa"/>
            <w:vAlign w:val="center"/>
          </w:tcPr>
          <w:p w:rsidR="008E02A1" w:rsidRDefault="008E02A1" w:rsidP="00292000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  <w:vAlign w:val="center"/>
          </w:tcPr>
          <w:p w:rsidR="008E02A1" w:rsidRDefault="008E02A1" w:rsidP="00292000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/>
                <w:sz w:val="24"/>
              </w:rPr>
              <w:t>0.002</w:t>
            </w:r>
          </w:p>
        </w:tc>
        <w:tc>
          <w:tcPr>
            <w:tcW w:w="1275" w:type="dxa"/>
          </w:tcPr>
          <w:p w:rsidR="008E02A1" w:rsidRDefault="008E02A1" w:rsidP="00292000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＜</w:t>
            </w:r>
            <w:r>
              <w:rPr>
                <w:rFonts w:ascii="仿宋_GB2312" w:eastAsia="仿宋_GB2312" w:hAnsi="华文中宋"/>
                <w:sz w:val="24"/>
              </w:rPr>
              <w:t>0.00050</w:t>
            </w:r>
          </w:p>
        </w:tc>
        <w:tc>
          <w:tcPr>
            <w:tcW w:w="851" w:type="dxa"/>
            <w:vAlign w:val="center"/>
          </w:tcPr>
          <w:p w:rsidR="008E02A1" w:rsidRDefault="008E02A1" w:rsidP="00A56009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A56009">
        <w:trPr>
          <w:trHeight w:hRule="exact" w:val="510"/>
        </w:trPr>
        <w:tc>
          <w:tcPr>
            <w:tcW w:w="709" w:type="dxa"/>
            <w:vMerge/>
          </w:tcPr>
          <w:p w:rsidR="008E02A1" w:rsidRDefault="008E02A1" w:rsidP="005A79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</w:tcPr>
          <w:p w:rsidR="008E02A1" w:rsidRDefault="008E02A1" w:rsidP="00292000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30</w:t>
            </w:r>
          </w:p>
        </w:tc>
        <w:tc>
          <w:tcPr>
            <w:tcW w:w="2268" w:type="dxa"/>
          </w:tcPr>
          <w:p w:rsidR="008E02A1" w:rsidRDefault="008E02A1" w:rsidP="00292000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钡</w:t>
            </w:r>
          </w:p>
        </w:tc>
        <w:tc>
          <w:tcPr>
            <w:tcW w:w="1417" w:type="dxa"/>
            <w:vAlign w:val="center"/>
          </w:tcPr>
          <w:p w:rsidR="008E02A1" w:rsidRDefault="008E02A1" w:rsidP="00292000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  <w:vAlign w:val="center"/>
          </w:tcPr>
          <w:p w:rsidR="008E02A1" w:rsidRDefault="008E02A1" w:rsidP="00292000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/>
                <w:sz w:val="24"/>
              </w:rPr>
              <w:t>0.7</w:t>
            </w:r>
          </w:p>
        </w:tc>
        <w:tc>
          <w:tcPr>
            <w:tcW w:w="1275" w:type="dxa"/>
          </w:tcPr>
          <w:p w:rsidR="008E02A1" w:rsidRDefault="008E02A1" w:rsidP="00292000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0.036</w:t>
            </w:r>
          </w:p>
        </w:tc>
        <w:tc>
          <w:tcPr>
            <w:tcW w:w="851" w:type="dxa"/>
            <w:vAlign w:val="center"/>
          </w:tcPr>
          <w:p w:rsidR="008E02A1" w:rsidRDefault="008E02A1" w:rsidP="00A56009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A56009">
        <w:trPr>
          <w:trHeight w:hRule="exact" w:val="508"/>
        </w:trPr>
        <w:tc>
          <w:tcPr>
            <w:tcW w:w="709" w:type="dxa"/>
            <w:vMerge/>
          </w:tcPr>
          <w:p w:rsidR="008E02A1" w:rsidRDefault="008E02A1" w:rsidP="005A79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</w:tcPr>
          <w:p w:rsidR="008E02A1" w:rsidRDefault="008E02A1" w:rsidP="00033C2D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31</w:t>
            </w:r>
          </w:p>
        </w:tc>
        <w:tc>
          <w:tcPr>
            <w:tcW w:w="2268" w:type="dxa"/>
            <w:vAlign w:val="center"/>
          </w:tcPr>
          <w:p w:rsidR="008E02A1" w:rsidRDefault="008E02A1" w:rsidP="00033C2D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镍</w:t>
            </w:r>
          </w:p>
        </w:tc>
        <w:tc>
          <w:tcPr>
            <w:tcW w:w="1417" w:type="dxa"/>
            <w:vAlign w:val="center"/>
          </w:tcPr>
          <w:p w:rsidR="008E02A1" w:rsidRDefault="008E02A1" w:rsidP="00033C2D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</w:tcPr>
          <w:p w:rsidR="008E02A1" w:rsidRDefault="008E02A1" w:rsidP="00033C2D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0.02</w:t>
            </w:r>
          </w:p>
        </w:tc>
        <w:tc>
          <w:tcPr>
            <w:tcW w:w="1275" w:type="dxa"/>
          </w:tcPr>
          <w:p w:rsidR="008E02A1" w:rsidRDefault="008E02A1" w:rsidP="00033C2D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＜</w:t>
            </w:r>
            <w:r>
              <w:rPr>
                <w:rFonts w:ascii="仿宋_GB2312" w:eastAsia="仿宋_GB2312" w:hAnsi="华文中宋"/>
                <w:sz w:val="24"/>
              </w:rPr>
              <w:t>0.00050</w:t>
            </w:r>
          </w:p>
        </w:tc>
        <w:tc>
          <w:tcPr>
            <w:tcW w:w="851" w:type="dxa"/>
            <w:vAlign w:val="center"/>
          </w:tcPr>
          <w:p w:rsidR="008E02A1" w:rsidRDefault="008E02A1" w:rsidP="00A56009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A56009">
        <w:trPr>
          <w:trHeight w:hRule="exact" w:val="537"/>
        </w:trPr>
        <w:tc>
          <w:tcPr>
            <w:tcW w:w="709" w:type="dxa"/>
            <w:vMerge/>
          </w:tcPr>
          <w:p w:rsidR="008E02A1" w:rsidRDefault="008E02A1" w:rsidP="005A79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</w:tcPr>
          <w:p w:rsidR="008E02A1" w:rsidRDefault="008E02A1" w:rsidP="00033C2D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32</w:t>
            </w:r>
          </w:p>
        </w:tc>
        <w:tc>
          <w:tcPr>
            <w:tcW w:w="2268" w:type="dxa"/>
          </w:tcPr>
          <w:p w:rsidR="008E02A1" w:rsidRDefault="008E02A1" w:rsidP="00033C2D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锑</w:t>
            </w:r>
          </w:p>
        </w:tc>
        <w:tc>
          <w:tcPr>
            <w:tcW w:w="1417" w:type="dxa"/>
            <w:vAlign w:val="center"/>
          </w:tcPr>
          <w:p w:rsidR="008E02A1" w:rsidRDefault="008E02A1" w:rsidP="00033C2D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  <w:vAlign w:val="center"/>
          </w:tcPr>
          <w:p w:rsidR="008E02A1" w:rsidRDefault="008E02A1" w:rsidP="00033C2D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/>
                <w:sz w:val="24"/>
              </w:rPr>
              <w:t>0.005</w:t>
            </w:r>
          </w:p>
        </w:tc>
        <w:tc>
          <w:tcPr>
            <w:tcW w:w="1275" w:type="dxa"/>
          </w:tcPr>
          <w:p w:rsidR="008E02A1" w:rsidRDefault="008E02A1" w:rsidP="00033C2D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＜</w:t>
            </w:r>
            <w:r>
              <w:rPr>
                <w:rFonts w:ascii="仿宋_GB2312" w:eastAsia="仿宋_GB2312" w:hAnsi="华文中宋"/>
                <w:sz w:val="24"/>
              </w:rPr>
              <w:t>0.00050</w:t>
            </w:r>
          </w:p>
        </w:tc>
        <w:tc>
          <w:tcPr>
            <w:tcW w:w="851" w:type="dxa"/>
            <w:vAlign w:val="center"/>
          </w:tcPr>
          <w:p w:rsidR="008E02A1" w:rsidRDefault="008E02A1" w:rsidP="00A56009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A56009">
        <w:trPr>
          <w:trHeight w:hRule="exact" w:val="610"/>
        </w:trPr>
        <w:tc>
          <w:tcPr>
            <w:tcW w:w="709" w:type="dxa"/>
            <w:vMerge/>
          </w:tcPr>
          <w:p w:rsidR="008E02A1" w:rsidRDefault="008E02A1" w:rsidP="005A79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</w:tcPr>
          <w:p w:rsidR="008E02A1" w:rsidRDefault="008E02A1" w:rsidP="00295C33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33</w:t>
            </w:r>
          </w:p>
        </w:tc>
        <w:tc>
          <w:tcPr>
            <w:tcW w:w="2268" w:type="dxa"/>
          </w:tcPr>
          <w:p w:rsidR="008E02A1" w:rsidRDefault="008E02A1" w:rsidP="00295C33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硼</w:t>
            </w:r>
          </w:p>
        </w:tc>
        <w:tc>
          <w:tcPr>
            <w:tcW w:w="1417" w:type="dxa"/>
            <w:vAlign w:val="center"/>
          </w:tcPr>
          <w:p w:rsidR="008E02A1" w:rsidRDefault="008E02A1" w:rsidP="00295C33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  <w:vAlign w:val="center"/>
          </w:tcPr>
          <w:p w:rsidR="008E02A1" w:rsidRDefault="008E02A1" w:rsidP="00295C33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/>
                <w:sz w:val="24"/>
              </w:rPr>
              <w:t>0.5</w:t>
            </w:r>
          </w:p>
        </w:tc>
        <w:tc>
          <w:tcPr>
            <w:tcW w:w="1275" w:type="dxa"/>
          </w:tcPr>
          <w:p w:rsidR="008E02A1" w:rsidRDefault="008E02A1" w:rsidP="00295C33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0.028</w:t>
            </w:r>
          </w:p>
        </w:tc>
        <w:tc>
          <w:tcPr>
            <w:tcW w:w="851" w:type="dxa"/>
            <w:vAlign w:val="center"/>
          </w:tcPr>
          <w:p w:rsidR="008E02A1" w:rsidRDefault="008E02A1" w:rsidP="00A56009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A56009">
        <w:trPr>
          <w:trHeight w:hRule="exact" w:val="610"/>
        </w:trPr>
        <w:tc>
          <w:tcPr>
            <w:tcW w:w="709" w:type="dxa"/>
            <w:vMerge/>
          </w:tcPr>
          <w:p w:rsidR="008E02A1" w:rsidRDefault="008E02A1" w:rsidP="005A79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</w:tcPr>
          <w:p w:rsidR="008E02A1" w:rsidRDefault="008E02A1" w:rsidP="00295C33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34</w:t>
            </w:r>
          </w:p>
        </w:tc>
        <w:tc>
          <w:tcPr>
            <w:tcW w:w="2268" w:type="dxa"/>
            <w:vAlign w:val="center"/>
          </w:tcPr>
          <w:p w:rsidR="008E02A1" w:rsidRDefault="008E02A1" w:rsidP="00295C33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银</w:t>
            </w:r>
          </w:p>
        </w:tc>
        <w:tc>
          <w:tcPr>
            <w:tcW w:w="1417" w:type="dxa"/>
            <w:vAlign w:val="center"/>
          </w:tcPr>
          <w:p w:rsidR="008E02A1" w:rsidRDefault="008E02A1" w:rsidP="00295C33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</w:tcPr>
          <w:p w:rsidR="008E02A1" w:rsidRDefault="008E02A1" w:rsidP="00295C33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0.05</w:t>
            </w:r>
          </w:p>
        </w:tc>
        <w:tc>
          <w:tcPr>
            <w:tcW w:w="1275" w:type="dxa"/>
          </w:tcPr>
          <w:p w:rsidR="008E02A1" w:rsidRDefault="008E02A1" w:rsidP="00295C33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＜</w:t>
            </w:r>
            <w:r>
              <w:rPr>
                <w:rFonts w:ascii="仿宋_GB2312" w:eastAsia="仿宋_GB2312" w:hAnsi="华文中宋"/>
                <w:sz w:val="24"/>
              </w:rPr>
              <w:t>0.00050</w:t>
            </w:r>
          </w:p>
        </w:tc>
        <w:tc>
          <w:tcPr>
            <w:tcW w:w="851" w:type="dxa"/>
            <w:vAlign w:val="center"/>
          </w:tcPr>
          <w:p w:rsidR="008E02A1" w:rsidRDefault="008E02A1" w:rsidP="00A56009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A56009">
        <w:trPr>
          <w:trHeight w:hRule="exact" w:val="510"/>
        </w:trPr>
        <w:tc>
          <w:tcPr>
            <w:tcW w:w="709" w:type="dxa"/>
            <w:vMerge/>
          </w:tcPr>
          <w:p w:rsidR="008E02A1" w:rsidRDefault="008E02A1" w:rsidP="005A79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</w:tcPr>
          <w:p w:rsidR="008E02A1" w:rsidRDefault="008E02A1" w:rsidP="003E3106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35</w:t>
            </w:r>
          </w:p>
        </w:tc>
        <w:tc>
          <w:tcPr>
            <w:tcW w:w="2268" w:type="dxa"/>
            <w:vAlign w:val="center"/>
          </w:tcPr>
          <w:p w:rsidR="008E02A1" w:rsidRDefault="008E02A1" w:rsidP="003E3106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铊</w:t>
            </w:r>
          </w:p>
        </w:tc>
        <w:tc>
          <w:tcPr>
            <w:tcW w:w="1417" w:type="dxa"/>
            <w:vAlign w:val="center"/>
          </w:tcPr>
          <w:p w:rsidR="008E02A1" w:rsidRDefault="008E02A1" w:rsidP="003E3106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</w:tcPr>
          <w:p w:rsidR="008E02A1" w:rsidRDefault="008E02A1" w:rsidP="003E3106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0.0001</w:t>
            </w:r>
          </w:p>
        </w:tc>
        <w:tc>
          <w:tcPr>
            <w:tcW w:w="1275" w:type="dxa"/>
          </w:tcPr>
          <w:p w:rsidR="008E02A1" w:rsidRDefault="008E02A1" w:rsidP="003E3106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＜</w:t>
            </w:r>
            <w:r>
              <w:rPr>
                <w:rFonts w:ascii="仿宋_GB2312" w:eastAsia="仿宋_GB2312" w:hAnsi="华文中宋"/>
                <w:sz w:val="24"/>
              </w:rPr>
              <w:t>0.00050</w:t>
            </w:r>
          </w:p>
        </w:tc>
        <w:tc>
          <w:tcPr>
            <w:tcW w:w="851" w:type="dxa"/>
            <w:vAlign w:val="center"/>
          </w:tcPr>
          <w:p w:rsidR="008E02A1" w:rsidRDefault="008E02A1" w:rsidP="00A56009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A56009">
        <w:trPr>
          <w:trHeight w:hRule="exact" w:val="581"/>
        </w:trPr>
        <w:tc>
          <w:tcPr>
            <w:tcW w:w="709" w:type="dxa"/>
            <w:vMerge/>
          </w:tcPr>
          <w:p w:rsidR="008E02A1" w:rsidRDefault="008E02A1" w:rsidP="005A79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</w:tcPr>
          <w:p w:rsidR="008E02A1" w:rsidRDefault="008E02A1" w:rsidP="003E3106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36</w:t>
            </w:r>
          </w:p>
        </w:tc>
        <w:tc>
          <w:tcPr>
            <w:tcW w:w="2268" w:type="dxa"/>
            <w:vAlign w:val="center"/>
          </w:tcPr>
          <w:p w:rsidR="008E02A1" w:rsidRDefault="008E02A1" w:rsidP="003E3106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钠</w:t>
            </w:r>
          </w:p>
        </w:tc>
        <w:tc>
          <w:tcPr>
            <w:tcW w:w="1417" w:type="dxa"/>
            <w:vAlign w:val="center"/>
          </w:tcPr>
          <w:p w:rsidR="008E02A1" w:rsidRDefault="008E02A1" w:rsidP="003E3106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</w:tcPr>
          <w:p w:rsidR="008E02A1" w:rsidRDefault="008E02A1" w:rsidP="003E3106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200</w:t>
            </w:r>
          </w:p>
        </w:tc>
        <w:tc>
          <w:tcPr>
            <w:tcW w:w="1275" w:type="dxa"/>
          </w:tcPr>
          <w:p w:rsidR="008E02A1" w:rsidRDefault="008E02A1" w:rsidP="003E3106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13.3</w:t>
            </w:r>
          </w:p>
        </w:tc>
        <w:tc>
          <w:tcPr>
            <w:tcW w:w="851" w:type="dxa"/>
            <w:vAlign w:val="center"/>
          </w:tcPr>
          <w:p w:rsidR="008E02A1" w:rsidRDefault="008E02A1" w:rsidP="00A56009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A56009">
        <w:trPr>
          <w:trHeight w:hRule="exact" w:val="510"/>
        </w:trPr>
        <w:tc>
          <w:tcPr>
            <w:tcW w:w="709" w:type="dxa"/>
            <w:vMerge/>
          </w:tcPr>
          <w:p w:rsidR="008E02A1" w:rsidRDefault="008E02A1" w:rsidP="005A79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</w:tcPr>
          <w:p w:rsidR="008E02A1" w:rsidRDefault="008E02A1" w:rsidP="00FF33B0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37</w:t>
            </w:r>
          </w:p>
        </w:tc>
        <w:tc>
          <w:tcPr>
            <w:tcW w:w="2268" w:type="dxa"/>
          </w:tcPr>
          <w:p w:rsidR="008E02A1" w:rsidRDefault="008E02A1" w:rsidP="00FF33B0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三氯甲烷</w:t>
            </w:r>
          </w:p>
        </w:tc>
        <w:tc>
          <w:tcPr>
            <w:tcW w:w="1417" w:type="dxa"/>
            <w:vAlign w:val="center"/>
          </w:tcPr>
          <w:p w:rsidR="008E02A1" w:rsidRDefault="008E02A1" w:rsidP="00FF33B0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  <w:vAlign w:val="center"/>
          </w:tcPr>
          <w:p w:rsidR="008E02A1" w:rsidRDefault="008E02A1" w:rsidP="00FF33B0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0.06</w:t>
            </w:r>
          </w:p>
        </w:tc>
        <w:tc>
          <w:tcPr>
            <w:tcW w:w="1275" w:type="dxa"/>
            <w:vAlign w:val="center"/>
          </w:tcPr>
          <w:p w:rsidR="008E02A1" w:rsidRDefault="008E02A1" w:rsidP="00FF33B0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＜</w:t>
            </w:r>
            <w:r>
              <w:rPr>
                <w:rFonts w:ascii="仿宋_GB2312" w:eastAsia="仿宋_GB2312" w:hAnsi="华文中宋"/>
                <w:sz w:val="24"/>
              </w:rPr>
              <w:t>0.005</w:t>
            </w:r>
          </w:p>
        </w:tc>
        <w:tc>
          <w:tcPr>
            <w:tcW w:w="851" w:type="dxa"/>
            <w:vAlign w:val="center"/>
          </w:tcPr>
          <w:p w:rsidR="008E02A1" w:rsidRDefault="008E02A1" w:rsidP="00A56009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A56009">
        <w:trPr>
          <w:trHeight w:hRule="exact" w:val="510"/>
        </w:trPr>
        <w:tc>
          <w:tcPr>
            <w:tcW w:w="709" w:type="dxa"/>
            <w:vMerge/>
          </w:tcPr>
          <w:p w:rsidR="008E02A1" w:rsidRDefault="008E02A1" w:rsidP="005A79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</w:tcPr>
          <w:p w:rsidR="008E02A1" w:rsidRDefault="008E02A1" w:rsidP="00FF33B0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38</w:t>
            </w:r>
          </w:p>
        </w:tc>
        <w:tc>
          <w:tcPr>
            <w:tcW w:w="2268" w:type="dxa"/>
          </w:tcPr>
          <w:p w:rsidR="008E02A1" w:rsidRDefault="008E02A1" w:rsidP="00FF33B0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四氯化碳</w:t>
            </w:r>
          </w:p>
        </w:tc>
        <w:tc>
          <w:tcPr>
            <w:tcW w:w="1417" w:type="dxa"/>
            <w:vAlign w:val="center"/>
          </w:tcPr>
          <w:p w:rsidR="008E02A1" w:rsidRDefault="008E02A1" w:rsidP="00FF33B0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  <w:vAlign w:val="center"/>
          </w:tcPr>
          <w:p w:rsidR="008E02A1" w:rsidRDefault="008E02A1" w:rsidP="00FF33B0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0.002</w:t>
            </w:r>
          </w:p>
        </w:tc>
        <w:tc>
          <w:tcPr>
            <w:tcW w:w="1275" w:type="dxa"/>
          </w:tcPr>
          <w:p w:rsidR="008E02A1" w:rsidRDefault="008E02A1" w:rsidP="00FF33B0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＜</w:t>
            </w:r>
            <w:r>
              <w:rPr>
                <w:rFonts w:ascii="仿宋_GB2312" w:eastAsia="仿宋_GB2312" w:hAnsi="华文中宋"/>
                <w:sz w:val="24"/>
              </w:rPr>
              <w:t>0.0005</w:t>
            </w:r>
          </w:p>
        </w:tc>
        <w:tc>
          <w:tcPr>
            <w:tcW w:w="851" w:type="dxa"/>
            <w:vAlign w:val="center"/>
          </w:tcPr>
          <w:p w:rsidR="008E02A1" w:rsidRDefault="008E02A1" w:rsidP="00A56009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A56009">
        <w:trPr>
          <w:trHeight w:hRule="exact" w:val="574"/>
        </w:trPr>
        <w:tc>
          <w:tcPr>
            <w:tcW w:w="709" w:type="dxa"/>
            <w:vMerge/>
          </w:tcPr>
          <w:p w:rsidR="008E02A1" w:rsidRDefault="008E02A1" w:rsidP="005A79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</w:tcPr>
          <w:p w:rsidR="008E02A1" w:rsidRDefault="008E02A1" w:rsidP="00431D40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39</w:t>
            </w:r>
          </w:p>
        </w:tc>
        <w:tc>
          <w:tcPr>
            <w:tcW w:w="2268" w:type="dxa"/>
          </w:tcPr>
          <w:p w:rsidR="008E02A1" w:rsidRDefault="008E02A1" w:rsidP="00431D40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氟化物</w:t>
            </w:r>
          </w:p>
        </w:tc>
        <w:tc>
          <w:tcPr>
            <w:tcW w:w="1417" w:type="dxa"/>
            <w:vAlign w:val="center"/>
          </w:tcPr>
          <w:p w:rsidR="008E02A1" w:rsidRDefault="008E02A1" w:rsidP="00431D40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  <w:vAlign w:val="center"/>
          </w:tcPr>
          <w:p w:rsidR="008E02A1" w:rsidRDefault="008E02A1" w:rsidP="00431D40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1.0</w:t>
            </w:r>
          </w:p>
        </w:tc>
        <w:tc>
          <w:tcPr>
            <w:tcW w:w="1275" w:type="dxa"/>
          </w:tcPr>
          <w:p w:rsidR="008E02A1" w:rsidRDefault="008E02A1" w:rsidP="00431D40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0.30</w:t>
            </w:r>
          </w:p>
        </w:tc>
        <w:tc>
          <w:tcPr>
            <w:tcW w:w="851" w:type="dxa"/>
            <w:vAlign w:val="center"/>
          </w:tcPr>
          <w:p w:rsidR="008E02A1" w:rsidRDefault="008E02A1" w:rsidP="00A56009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A56009">
        <w:trPr>
          <w:trHeight w:hRule="exact" w:val="510"/>
        </w:trPr>
        <w:tc>
          <w:tcPr>
            <w:tcW w:w="709" w:type="dxa"/>
            <w:vMerge/>
          </w:tcPr>
          <w:p w:rsidR="008E02A1" w:rsidRDefault="008E02A1" w:rsidP="005A79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</w:tcPr>
          <w:p w:rsidR="008E02A1" w:rsidRDefault="008E02A1" w:rsidP="00431D40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40</w:t>
            </w:r>
          </w:p>
        </w:tc>
        <w:tc>
          <w:tcPr>
            <w:tcW w:w="2268" w:type="dxa"/>
          </w:tcPr>
          <w:p w:rsidR="008E02A1" w:rsidRDefault="008E02A1" w:rsidP="00431D40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氯化物</w:t>
            </w:r>
          </w:p>
        </w:tc>
        <w:tc>
          <w:tcPr>
            <w:tcW w:w="1417" w:type="dxa"/>
            <w:vAlign w:val="center"/>
          </w:tcPr>
          <w:p w:rsidR="008E02A1" w:rsidRDefault="008E02A1" w:rsidP="00431D40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  <w:vAlign w:val="center"/>
          </w:tcPr>
          <w:p w:rsidR="008E02A1" w:rsidRDefault="008E02A1" w:rsidP="00431D40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250</w:t>
            </w:r>
          </w:p>
        </w:tc>
        <w:tc>
          <w:tcPr>
            <w:tcW w:w="1275" w:type="dxa"/>
          </w:tcPr>
          <w:p w:rsidR="008E02A1" w:rsidRDefault="008E02A1" w:rsidP="00431D40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10.11</w:t>
            </w:r>
          </w:p>
        </w:tc>
        <w:tc>
          <w:tcPr>
            <w:tcW w:w="851" w:type="dxa"/>
            <w:vAlign w:val="center"/>
          </w:tcPr>
          <w:p w:rsidR="008E02A1" w:rsidRDefault="008E02A1" w:rsidP="00A56009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A56009">
        <w:trPr>
          <w:trHeight w:hRule="exact" w:val="510"/>
        </w:trPr>
        <w:tc>
          <w:tcPr>
            <w:tcW w:w="709" w:type="dxa"/>
            <w:vMerge/>
          </w:tcPr>
          <w:p w:rsidR="008E02A1" w:rsidRDefault="008E02A1" w:rsidP="005A79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</w:tcPr>
          <w:p w:rsidR="008E02A1" w:rsidRDefault="008E02A1" w:rsidP="00A04FC2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41</w:t>
            </w:r>
          </w:p>
        </w:tc>
        <w:tc>
          <w:tcPr>
            <w:tcW w:w="2268" w:type="dxa"/>
          </w:tcPr>
          <w:p w:rsidR="008E02A1" w:rsidRDefault="008E02A1" w:rsidP="00A04FC2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硝酸盐（以</w:t>
            </w:r>
            <w:r>
              <w:rPr>
                <w:rFonts w:ascii="仿宋_GB2312" w:eastAsia="仿宋_GB2312"/>
                <w:sz w:val="24"/>
              </w:rPr>
              <w:t>N</w:t>
            </w:r>
            <w:r>
              <w:rPr>
                <w:rFonts w:ascii="仿宋_GB2312" w:eastAsia="仿宋_GB2312" w:hint="eastAsia"/>
                <w:sz w:val="24"/>
              </w:rPr>
              <w:t>计）</w:t>
            </w:r>
          </w:p>
        </w:tc>
        <w:tc>
          <w:tcPr>
            <w:tcW w:w="1417" w:type="dxa"/>
            <w:vAlign w:val="center"/>
          </w:tcPr>
          <w:p w:rsidR="008E02A1" w:rsidRDefault="008E02A1" w:rsidP="00A04FC2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</w:tcPr>
          <w:p w:rsidR="008E02A1" w:rsidRDefault="008E02A1" w:rsidP="00A04FC2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20</w:t>
            </w:r>
          </w:p>
        </w:tc>
        <w:tc>
          <w:tcPr>
            <w:tcW w:w="1275" w:type="dxa"/>
          </w:tcPr>
          <w:p w:rsidR="008E02A1" w:rsidRDefault="008E02A1" w:rsidP="00A04FC2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3.20</w:t>
            </w:r>
          </w:p>
        </w:tc>
        <w:tc>
          <w:tcPr>
            <w:tcW w:w="851" w:type="dxa"/>
            <w:vAlign w:val="center"/>
          </w:tcPr>
          <w:p w:rsidR="008E02A1" w:rsidRDefault="008E02A1" w:rsidP="00A56009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A56009">
        <w:trPr>
          <w:trHeight w:hRule="exact" w:val="510"/>
        </w:trPr>
        <w:tc>
          <w:tcPr>
            <w:tcW w:w="709" w:type="dxa"/>
            <w:vMerge/>
          </w:tcPr>
          <w:p w:rsidR="008E02A1" w:rsidRDefault="008E02A1" w:rsidP="005A79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</w:tcPr>
          <w:p w:rsidR="008E02A1" w:rsidRDefault="008E02A1" w:rsidP="00A04FC2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42</w:t>
            </w:r>
          </w:p>
        </w:tc>
        <w:tc>
          <w:tcPr>
            <w:tcW w:w="2268" w:type="dxa"/>
          </w:tcPr>
          <w:p w:rsidR="008E02A1" w:rsidRDefault="008E02A1" w:rsidP="00A04FC2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硫酸盐</w:t>
            </w:r>
          </w:p>
        </w:tc>
        <w:tc>
          <w:tcPr>
            <w:tcW w:w="1417" w:type="dxa"/>
            <w:vAlign w:val="center"/>
          </w:tcPr>
          <w:p w:rsidR="008E02A1" w:rsidRDefault="008E02A1" w:rsidP="00A04FC2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  <w:vAlign w:val="center"/>
          </w:tcPr>
          <w:p w:rsidR="008E02A1" w:rsidRDefault="008E02A1" w:rsidP="00A04FC2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250</w:t>
            </w:r>
          </w:p>
        </w:tc>
        <w:tc>
          <w:tcPr>
            <w:tcW w:w="1275" w:type="dxa"/>
          </w:tcPr>
          <w:p w:rsidR="008E02A1" w:rsidRDefault="008E02A1" w:rsidP="00A04FC2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23.78</w:t>
            </w:r>
          </w:p>
        </w:tc>
        <w:tc>
          <w:tcPr>
            <w:tcW w:w="851" w:type="dxa"/>
            <w:vAlign w:val="center"/>
          </w:tcPr>
          <w:p w:rsidR="008E02A1" w:rsidRDefault="008E02A1" w:rsidP="00A56009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A56009">
        <w:trPr>
          <w:trHeight w:hRule="exact" w:val="510"/>
        </w:trPr>
        <w:tc>
          <w:tcPr>
            <w:tcW w:w="709" w:type="dxa"/>
            <w:vMerge/>
          </w:tcPr>
          <w:p w:rsidR="008E02A1" w:rsidRDefault="008E02A1" w:rsidP="005A79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</w:tcPr>
          <w:p w:rsidR="008E02A1" w:rsidRDefault="008E02A1" w:rsidP="006E0F8B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43</w:t>
            </w:r>
          </w:p>
        </w:tc>
        <w:tc>
          <w:tcPr>
            <w:tcW w:w="2268" w:type="dxa"/>
          </w:tcPr>
          <w:p w:rsidR="008E02A1" w:rsidRDefault="008E02A1" w:rsidP="006E0F8B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亚氯酸盐</w:t>
            </w:r>
          </w:p>
        </w:tc>
        <w:tc>
          <w:tcPr>
            <w:tcW w:w="1417" w:type="dxa"/>
            <w:vAlign w:val="center"/>
          </w:tcPr>
          <w:p w:rsidR="008E02A1" w:rsidRDefault="008E02A1" w:rsidP="006E0F8B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  <w:vAlign w:val="center"/>
          </w:tcPr>
          <w:p w:rsidR="008E02A1" w:rsidRDefault="008E02A1" w:rsidP="006E0F8B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0.7</w:t>
            </w:r>
          </w:p>
        </w:tc>
        <w:tc>
          <w:tcPr>
            <w:tcW w:w="1275" w:type="dxa"/>
          </w:tcPr>
          <w:p w:rsidR="008E02A1" w:rsidRDefault="008E02A1" w:rsidP="006E0F8B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＜</w:t>
            </w:r>
            <w:r>
              <w:rPr>
                <w:rFonts w:ascii="仿宋_GB2312" w:eastAsia="仿宋_GB2312" w:hAnsi="华文中宋"/>
                <w:sz w:val="24"/>
              </w:rPr>
              <w:t>0.0024</w:t>
            </w:r>
          </w:p>
        </w:tc>
        <w:tc>
          <w:tcPr>
            <w:tcW w:w="851" w:type="dxa"/>
            <w:vAlign w:val="center"/>
          </w:tcPr>
          <w:p w:rsidR="008E02A1" w:rsidRDefault="008E02A1" w:rsidP="00A56009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A56009">
        <w:trPr>
          <w:trHeight w:hRule="exact" w:val="510"/>
        </w:trPr>
        <w:tc>
          <w:tcPr>
            <w:tcW w:w="709" w:type="dxa"/>
            <w:vMerge/>
          </w:tcPr>
          <w:p w:rsidR="008E02A1" w:rsidRDefault="008E02A1" w:rsidP="005A79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</w:tcPr>
          <w:p w:rsidR="008E02A1" w:rsidRDefault="008E02A1" w:rsidP="006E0F8B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44</w:t>
            </w:r>
          </w:p>
        </w:tc>
        <w:tc>
          <w:tcPr>
            <w:tcW w:w="2268" w:type="dxa"/>
          </w:tcPr>
          <w:p w:rsidR="008E02A1" w:rsidRDefault="008E02A1" w:rsidP="006E0F8B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氯酸盐</w:t>
            </w:r>
          </w:p>
        </w:tc>
        <w:tc>
          <w:tcPr>
            <w:tcW w:w="1417" w:type="dxa"/>
            <w:vAlign w:val="center"/>
          </w:tcPr>
          <w:p w:rsidR="008E02A1" w:rsidRDefault="008E02A1" w:rsidP="006E0F8B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  <w:vAlign w:val="center"/>
          </w:tcPr>
          <w:p w:rsidR="008E02A1" w:rsidRDefault="008E02A1" w:rsidP="006E0F8B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0.7</w:t>
            </w:r>
          </w:p>
        </w:tc>
        <w:tc>
          <w:tcPr>
            <w:tcW w:w="1275" w:type="dxa"/>
          </w:tcPr>
          <w:p w:rsidR="008E02A1" w:rsidRDefault="008E02A1" w:rsidP="006E0F8B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＜</w:t>
            </w:r>
            <w:r>
              <w:rPr>
                <w:rFonts w:ascii="仿宋_GB2312" w:eastAsia="仿宋_GB2312" w:hAnsi="华文中宋"/>
                <w:sz w:val="24"/>
              </w:rPr>
              <w:t>0.0050</w:t>
            </w:r>
          </w:p>
        </w:tc>
        <w:tc>
          <w:tcPr>
            <w:tcW w:w="851" w:type="dxa"/>
            <w:vAlign w:val="center"/>
          </w:tcPr>
          <w:p w:rsidR="008E02A1" w:rsidRDefault="008E02A1" w:rsidP="00A56009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A56009">
        <w:trPr>
          <w:trHeight w:hRule="exact" w:val="535"/>
        </w:trPr>
        <w:tc>
          <w:tcPr>
            <w:tcW w:w="709" w:type="dxa"/>
            <w:vMerge/>
          </w:tcPr>
          <w:p w:rsidR="008E02A1" w:rsidRDefault="008E02A1" w:rsidP="005A79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</w:tcPr>
          <w:p w:rsidR="008E02A1" w:rsidRDefault="008E02A1" w:rsidP="00F56952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45</w:t>
            </w:r>
          </w:p>
        </w:tc>
        <w:tc>
          <w:tcPr>
            <w:tcW w:w="2268" w:type="dxa"/>
            <w:vAlign w:val="center"/>
          </w:tcPr>
          <w:p w:rsidR="008E02A1" w:rsidRDefault="008E02A1" w:rsidP="00F56952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总α放射性</w:t>
            </w:r>
          </w:p>
        </w:tc>
        <w:tc>
          <w:tcPr>
            <w:tcW w:w="1417" w:type="dxa"/>
            <w:vAlign w:val="center"/>
          </w:tcPr>
          <w:p w:rsidR="008E02A1" w:rsidRDefault="008E02A1" w:rsidP="00F56952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/>
                <w:sz w:val="24"/>
              </w:rPr>
              <w:t>Bq/L</w:t>
            </w:r>
          </w:p>
        </w:tc>
        <w:tc>
          <w:tcPr>
            <w:tcW w:w="2694" w:type="dxa"/>
          </w:tcPr>
          <w:p w:rsidR="008E02A1" w:rsidRDefault="008E02A1" w:rsidP="00F56952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0.5</w:t>
            </w:r>
          </w:p>
        </w:tc>
        <w:tc>
          <w:tcPr>
            <w:tcW w:w="1275" w:type="dxa"/>
          </w:tcPr>
          <w:p w:rsidR="008E02A1" w:rsidRDefault="008E02A1" w:rsidP="00F56952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0.15</w:t>
            </w:r>
          </w:p>
        </w:tc>
        <w:tc>
          <w:tcPr>
            <w:tcW w:w="851" w:type="dxa"/>
            <w:vAlign w:val="center"/>
          </w:tcPr>
          <w:p w:rsidR="008E02A1" w:rsidRDefault="008E02A1" w:rsidP="00A56009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A56009">
        <w:trPr>
          <w:trHeight w:hRule="exact" w:val="535"/>
        </w:trPr>
        <w:tc>
          <w:tcPr>
            <w:tcW w:w="709" w:type="dxa"/>
            <w:vMerge/>
          </w:tcPr>
          <w:p w:rsidR="008E02A1" w:rsidRDefault="008E02A1" w:rsidP="005A79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</w:tcPr>
          <w:p w:rsidR="008E02A1" w:rsidRDefault="008E02A1" w:rsidP="00F56952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46</w:t>
            </w:r>
          </w:p>
        </w:tc>
        <w:tc>
          <w:tcPr>
            <w:tcW w:w="2268" w:type="dxa"/>
            <w:vAlign w:val="center"/>
          </w:tcPr>
          <w:p w:rsidR="008E02A1" w:rsidRDefault="008E02A1" w:rsidP="00F56952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总β放射性</w:t>
            </w:r>
          </w:p>
        </w:tc>
        <w:tc>
          <w:tcPr>
            <w:tcW w:w="1417" w:type="dxa"/>
            <w:vAlign w:val="center"/>
          </w:tcPr>
          <w:p w:rsidR="008E02A1" w:rsidRDefault="008E02A1" w:rsidP="00F56952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/>
                <w:sz w:val="24"/>
              </w:rPr>
              <w:t>Bq/L</w:t>
            </w:r>
          </w:p>
        </w:tc>
        <w:tc>
          <w:tcPr>
            <w:tcW w:w="2694" w:type="dxa"/>
          </w:tcPr>
          <w:p w:rsidR="008E02A1" w:rsidRDefault="008E02A1" w:rsidP="00F56952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1</w:t>
            </w:r>
          </w:p>
        </w:tc>
        <w:tc>
          <w:tcPr>
            <w:tcW w:w="1275" w:type="dxa"/>
          </w:tcPr>
          <w:p w:rsidR="008E02A1" w:rsidRDefault="008E02A1" w:rsidP="00F56952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0.05</w:t>
            </w:r>
          </w:p>
        </w:tc>
        <w:tc>
          <w:tcPr>
            <w:tcW w:w="851" w:type="dxa"/>
            <w:vAlign w:val="center"/>
          </w:tcPr>
          <w:p w:rsidR="008E02A1" w:rsidRDefault="008E02A1" w:rsidP="00A56009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</w:tbl>
    <w:p w:rsidR="008E02A1" w:rsidRDefault="008E02A1"/>
    <w:tbl>
      <w:tblPr>
        <w:tblpPr w:leftFromText="180" w:rightFromText="180" w:vertAnchor="page" w:horzAnchor="margin" w:tblpY="2161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567"/>
        <w:gridCol w:w="2268"/>
        <w:gridCol w:w="1417"/>
        <w:gridCol w:w="2694"/>
        <w:gridCol w:w="1275"/>
        <w:gridCol w:w="851"/>
      </w:tblGrid>
      <w:tr w:rsidR="008E02A1" w:rsidTr="008008F1">
        <w:trPr>
          <w:trHeight w:val="460"/>
        </w:trPr>
        <w:tc>
          <w:tcPr>
            <w:tcW w:w="709" w:type="dxa"/>
            <w:vAlign w:val="center"/>
          </w:tcPr>
          <w:p w:rsidR="008E02A1" w:rsidRDefault="008E02A1" w:rsidP="008E02A1">
            <w:pPr>
              <w:ind w:rightChars="-61" w:right="31680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采样</w:t>
            </w:r>
          </w:p>
          <w:p w:rsidR="008E02A1" w:rsidRDefault="008E02A1" w:rsidP="008E02A1">
            <w:pPr>
              <w:ind w:rightChars="-61" w:right="31680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地点</w:t>
            </w:r>
          </w:p>
        </w:tc>
        <w:tc>
          <w:tcPr>
            <w:tcW w:w="567" w:type="dxa"/>
            <w:vAlign w:val="center"/>
          </w:tcPr>
          <w:p w:rsidR="008E02A1" w:rsidRDefault="008E02A1" w:rsidP="008E02A1">
            <w:pPr>
              <w:ind w:rightChars="-61" w:right="31680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序号</w:t>
            </w:r>
          </w:p>
        </w:tc>
        <w:tc>
          <w:tcPr>
            <w:tcW w:w="2268" w:type="dxa"/>
            <w:vAlign w:val="center"/>
          </w:tcPr>
          <w:p w:rsidR="008E02A1" w:rsidRDefault="008E02A1" w:rsidP="008008F1">
            <w:pPr>
              <w:ind w:left="-190" w:right="-61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检验项目</w:t>
            </w:r>
          </w:p>
        </w:tc>
        <w:tc>
          <w:tcPr>
            <w:tcW w:w="1417" w:type="dxa"/>
            <w:vAlign w:val="center"/>
          </w:tcPr>
          <w:p w:rsidR="008E02A1" w:rsidRDefault="008E02A1" w:rsidP="008E02A1">
            <w:pPr>
              <w:ind w:left="-129" w:rightChars="-58" w:right="31680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单位</w:t>
            </w:r>
          </w:p>
        </w:tc>
        <w:tc>
          <w:tcPr>
            <w:tcW w:w="2694" w:type="dxa"/>
            <w:vAlign w:val="center"/>
          </w:tcPr>
          <w:p w:rsidR="008E02A1" w:rsidRDefault="008E02A1" w:rsidP="008008F1">
            <w:pPr>
              <w:ind w:left="-190" w:right="-61"/>
              <w:jc w:val="center"/>
              <w:rPr>
                <w:rFonts w:ascii="仿宋_GB2312" w:eastAsia="仿宋_GB2312" w:hAnsi="华文中宋"/>
                <w:bCs/>
                <w:szCs w:val="21"/>
              </w:rPr>
            </w:pPr>
            <w:r>
              <w:rPr>
                <w:rFonts w:ascii="仿宋_GB2312" w:eastAsia="仿宋_GB2312" w:hAnsi="华文中宋" w:hint="eastAsia"/>
                <w:bCs/>
                <w:szCs w:val="21"/>
              </w:rPr>
              <w:t>标准规定</w:t>
            </w:r>
            <w:r>
              <w:rPr>
                <w:rFonts w:ascii="仿宋_GB2312" w:eastAsia="仿宋_GB2312" w:hAnsi="华文中宋"/>
                <w:bCs/>
                <w:szCs w:val="21"/>
              </w:rPr>
              <w:t>GB/T5749-2006</w:t>
            </w:r>
          </w:p>
        </w:tc>
        <w:tc>
          <w:tcPr>
            <w:tcW w:w="1275" w:type="dxa"/>
            <w:vAlign w:val="center"/>
          </w:tcPr>
          <w:p w:rsidR="008E02A1" w:rsidRDefault="008E02A1" w:rsidP="008E02A1">
            <w:pPr>
              <w:ind w:left="-190" w:rightChars="-86" w:right="31680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检验结果</w:t>
            </w:r>
          </w:p>
        </w:tc>
        <w:tc>
          <w:tcPr>
            <w:tcW w:w="851" w:type="dxa"/>
            <w:vAlign w:val="center"/>
          </w:tcPr>
          <w:p w:rsidR="008E02A1" w:rsidRDefault="008E02A1" w:rsidP="008E02A1">
            <w:pPr>
              <w:ind w:left="-35" w:rightChars="-49" w:right="31680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单项</w:t>
            </w:r>
          </w:p>
          <w:p w:rsidR="008E02A1" w:rsidRDefault="008E02A1" w:rsidP="008E02A1">
            <w:pPr>
              <w:ind w:left="-35" w:rightChars="-49" w:right="31680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判定</w:t>
            </w:r>
          </w:p>
        </w:tc>
      </w:tr>
      <w:tr w:rsidR="008E02A1" w:rsidTr="008008F1">
        <w:trPr>
          <w:trHeight w:hRule="exact" w:val="510"/>
        </w:trPr>
        <w:tc>
          <w:tcPr>
            <w:tcW w:w="709" w:type="dxa"/>
            <w:vMerge w:val="restart"/>
            <w:vAlign w:val="center"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朔</w:t>
            </w:r>
          </w:p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州</w:t>
            </w:r>
          </w:p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市</w:t>
            </w:r>
          </w:p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自</w:t>
            </w:r>
          </w:p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来</w:t>
            </w:r>
          </w:p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水</w:t>
            </w:r>
          </w:p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公</w:t>
            </w:r>
          </w:p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司</w:t>
            </w:r>
          </w:p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二</w:t>
            </w:r>
          </w:p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水</w:t>
            </w:r>
          </w:p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厂</w:t>
            </w:r>
          </w:p>
        </w:tc>
        <w:tc>
          <w:tcPr>
            <w:tcW w:w="567" w:type="dxa"/>
            <w:vAlign w:val="center"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1</w:t>
            </w:r>
          </w:p>
        </w:tc>
        <w:tc>
          <w:tcPr>
            <w:tcW w:w="2268" w:type="dxa"/>
          </w:tcPr>
          <w:p w:rsidR="008E02A1" w:rsidRDefault="008E02A1" w:rsidP="008008F1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色度</w:t>
            </w:r>
          </w:p>
        </w:tc>
        <w:tc>
          <w:tcPr>
            <w:tcW w:w="1417" w:type="dxa"/>
            <w:vAlign w:val="center"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度</w:t>
            </w:r>
          </w:p>
        </w:tc>
        <w:tc>
          <w:tcPr>
            <w:tcW w:w="2694" w:type="dxa"/>
          </w:tcPr>
          <w:p w:rsidR="008E02A1" w:rsidRDefault="008E02A1" w:rsidP="008008F1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15</w:t>
            </w:r>
          </w:p>
        </w:tc>
        <w:tc>
          <w:tcPr>
            <w:tcW w:w="1275" w:type="dxa"/>
          </w:tcPr>
          <w:p w:rsidR="008E02A1" w:rsidRDefault="008E02A1" w:rsidP="008008F1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＜</w:t>
            </w:r>
            <w:r>
              <w:rPr>
                <w:rFonts w:ascii="仿宋_GB2312" w:eastAsia="仿宋_GB2312" w:hAnsi="华文中宋"/>
                <w:sz w:val="24"/>
              </w:rPr>
              <w:t>5</w:t>
            </w:r>
          </w:p>
        </w:tc>
        <w:tc>
          <w:tcPr>
            <w:tcW w:w="851" w:type="dxa"/>
            <w:vAlign w:val="center"/>
          </w:tcPr>
          <w:p w:rsidR="008E02A1" w:rsidRDefault="008E02A1" w:rsidP="008008F1">
            <w:pPr>
              <w:rPr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8008F1">
        <w:trPr>
          <w:trHeight w:hRule="exact" w:val="510"/>
        </w:trPr>
        <w:tc>
          <w:tcPr>
            <w:tcW w:w="709" w:type="dxa"/>
            <w:vMerge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2</w:t>
            </w:r>
          </w:p>
        </w:tc>
        <w:tc>
          <w:tcPr>
            <w:tcW w:w="2268" w:type="dxa"/>
          </w:tcPr>
          <w:p w:rsidR="008E02A1" w:rsidRDefault="008E02A1" w:rsidP="008008F1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浑浊度</w:t>
            </w:r>
          </w:p>
        </w:tc>
        <w:tc>
          <w:tcPr>
            <w:tcW w:w="1417" w:type="dxa"/>
            <w:vAlign w:val="center"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NTU</w:t>
            </w:r>
          </w:p>
        </w:tc>
        <w:tc>
          <w:tcPr>
            <w:tcW w:w="2694" w:type="dxa"/>
          </w:tcPr>
          <w:p w:rsidR="008E02A1" w:rsidRDefault="008E02A1" w:rsidP="008008F1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1</w:t>
            </w:r>
          </w:p>
        </w:tc>
        <w:tc>
          <w:tcPr>
            <w:tcW w:w="1275" w:type="dxa"/>
          </w:tcPr>
          <w:p w:rsidR="008E02A1" w:rsidRDefault="008E02A1" w:rsidP="008008F1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0.22</w:t>
            </w:r>
          </w:p>
        </w:tc>
        <w:tc>
          <w:tcPr>
            <w:tcW w:w="851" w:type="dxa"/>
            <w:vAlign w:val="center"/>
          </w:tcPr>
          <w:p w:rsidR="008E02A1" w:rsidRDefault="008E02A1" w:rsidP="008008F1">
            <w:pPr>
              <w:rPr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8008F1">
        <w:trPr>
          <w:trHeight w:hRule="exact" w:val="510"/>
        </w:trPr>
        <w:tc>
          <w:tcPr>
            <w:tcW w:w="709" w:type="dxa"/>
            <w:vMerge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3</w:t>
            </w:r>
          </w:p>
        </w:tc>
        <w:tc>
          <w:tcPr>
            <w:tcW w:w="2268" w:type="dxa"/>
          </w:tcPr>
          <w:p w:rsidR="008E02A1" w:rsidRDefault="008E02A1" w:rsidP="008008F1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臭和味</w:t>
            </w:r>
          </w:p>
        </w:tc>
        <w:tc>
          <w:tcPr>
            <w:tcW w:w="1417" w:type="dxa"/>
            <w:vAlign w:val="center"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694" w:type="dxa"/>
          </w:tcPr>
          <w:p w:rsidR="008E02A1" w:rsidRDefault="008E02A1" w:rsidP="008008F1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无异臭、异味</w:t>
            </w:r>
          </w:p>
        </w:tc>
        <w:tc>
          <w:tcPr>
            <w:tcW w:w="1275" w:type="dxa"/>
          </w:tcPr>
          <w:p w:rsidR="008E02A1" w:rsidRDefault="008E02A1" w:rsidP="008008F1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无</w:t>
            </w:r>
          </w:p>
        </w:tc>
        <w:tc>
          <w:tcPr>
            <w:tcW w:w="851" w:type="dxa"/>
            <w:vAlign w:val="center"/>
          </w:tcPr>
          <w:p w:rsidR="008E02A1" w:rsidRDefault="008E02A1" w:rsidP="008008F1">
            <w:pPr>
              <w:rPr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8008F1">
        <w:trPr>
          <w:trHeight w:hRule="exact" w:val="510"/>
        </w:trPr>
        <w:tc>
          <w:tcPr>
            <w:tcW w:w="709" w:type="dxa"/>
            <w:vMerge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4</w:t>
            </w:r>
          </w:p>
        </w:tc>
        <w:tc>
          <w:tcPr>
            <w:tcW w:w="2268" w:type="dxa"/>
          </w:tcPr>
          <w:p w:rsidR="008E02A1" w:rsidRDefault="008E02A1" w:rsidP="008008F1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肉眼可见物</w:t>
            </w:r>
          </w:p>
        </w:tc>
        <w:tc>
          <w:tcPr>
            <w:tcW w:w="1417" w:type="dxa"/>
            <w:vAlign w:val="center"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694" w:type="dxa"/>
          </w:tcPr>
          <w:p w:rsidR="008E02A1" w:rsidRDefault="008E02A1" w:rsidP="008008F1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无</w:t>
            </w:r>
          </w:p>
        </w:tc>
        <w:tc>
          <w:tcPr>
            <w:tcW w:w="1275" w:type="dxa"/>
          </w:tcPr>
          <w:p w:rsidR="008E02A1" w:rsidRDefault="008E02A1" w:rsidP="008008F1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无</w:t>
            </w:r>
          </w:p>
        </w:tc>
        <w:tc>
          <w:tcPr>
            <w:tcW w:w="851" w:type="dxa"/>
            <w:vAlign w:val="center"/>
          </w:tcPr>
          <w:p w:rsidR="008E02A1" w:rsidRDefault="008E02A1" w:rsidP="008008F1">
            <w:pPr>
              <w:rPr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8008F1">
        <w:trPr>
          <w:trHeight w:hRule="exact" w:val="510"/>
        </w:trPr>
        <w:tc>
          <w:tcPr>
            <w:tcW w:w="709" w:type="dxa"/>
            <w:vMerge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5</w:t>
            </w:r>
          </w:p>
        </w:tc>
        <w:tc>
          <w:tcPr>
            <w:tcW w:w="2268" w:type="dxa"/>
          </w:tcPr>
          <w:p w:rsidR="008E02A1" w:rsidRDefault="008E02A1" w:rsidP="008008F1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细菌总数</w:t>
            </w:r>
          </w:p>
        </w:tc>
        <w:tc>
          <w:tcPr>
            <w:tcW w:w="1417" w:type="dxa"/>
            <w:vAlign w:val="center"/>
          </w:tcPr>
          <w:p w:rsidR="008E02A1" w:rsidRDefault="008E02A1" w:rsidP="008008F1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CFU/ml</w:t>
            </w:r>
          </w:p>
        </w:tc>
        <w:tc>
          <w:tcPr>
            <w:tcW w:w="2694" w:type="dxa"/>
          </w:tcPr>
          <w:p w:rsidR="008E02A1" w:rsidRDefault="008E02A1" w:rsidP="008008F1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100</w:t>
            </w:r>
          </w:p>
        </w:tc>
        <w:tc>
          <w:tcPr>
            <w:tcW w:w="1275" w:type="dxa"/>
          </w:tcPr>
          <w:p w:rsidR="008E02A1" w:rsidRDefault="008E02A1" w:rsidP="008008F1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8E02A1" w:rsidRDefault="008E02A1" w:rsidP="008008F1">
            <w:pPr>
              <w:rPr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8008F1">
        <w:trPr>
          <w:trHeight w:hRule="exact" w:val="510"/>
        </w:trPr>
        <w:tc>
          <w:tcPr>
            <w:tcW w:w="709" w:type="dxa"/>
            <w:vMerge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6</w:t>
            </w:r>
          </w:p>
        </w:tc>
        <w:tc>
          <w:tcPr>
            <w:tcW w:w="2268" w:type="dxa"/>
          </w:tcPr>
          <w:p w:rsidR="008E02A1" w:rsidRDefault="008E02A1" w:rsidP="008008F1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总大肠菌群</w:t>
            </w:r>
          </w:p>
        </w:tc>
        <w:tc>
          <w:tcPr>
            <w:tcW w:w="1417" w:type="dxa"/>
            <w:vAlign w:val="center"/>
          </w:tcPr>
          <w:p w:rsidR="008E02A1" w:rsidRDefault="008E02A1" w:rsidP="008008F1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CFU/100ml</w:t>
            </w:r>
          </w:p>
        </w:tc>
        <w:tc>
          <w:tcPr>
            <w:tcW w:w="2694" w:type="dxa"/>
          </w:tcPr>
          <w:p w:rsidR="008E02A1" w:rsidRDefault="008E02A1" w:rsidP="008008F1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不得检出</w:t>
            </w:r>
          </w:p>
        </w:tc>
        <w:tc>
          <w:tcPr>
            <w:tcW w:w="1275" w:type="dxa"/>
          </w:tcPr>
          <w:p w:rsidR="008E02A1" w:rsidRDefault="008E02A1" w:rsidP="008008F1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8E02A1" w:rsidRDefault="008E02A1" w:rsidP="008008F1">
            <w:pPr>
              <w:rPr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8008F1">
        <w:trPr>
          <w:trHeight w:hRule="exact" w:val="510"/>
        </w:trPr>
        <w:tc>
          <w:tcPr>
            <w:tcW w:w="709" w:type="dxa"/>
            <w:vMerge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7</w:t>
            </w:r>
          </w:p>
        </w:tc>
        <w:tc>
          <w:tcPr>
            <w:tcW w:w="2268" w:type="dxa"/>
          </w:tcPr>
          <w:p w:rsidR="008E02A1" w:rsidRDefault="008E02A1" w:rsidP="008008F1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耐热大肠菌群</w:t>
            </w:r>
          </w:p>
        </w:tc>
        <w:tc>
          <w:tcPr>
            <w:tcW w:w="1417" w:type="dxa"/>
            <w:vAlign w:val="center"/>
          </w:tcPr>
          <w:p w:rsidR="008E02A1" w:rsidRDefault="008E02A1" w:rsidP="008008F1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CFU/100ml</w:t>
            </w:r>
          </w:p>
        </w:tc>
        <w:tc>
          <w:tcPr>
            <w:tcW w:w="2694" w:type="dxa"/>
          </w:tcPr>
          <w:p w:rsidR="008E02A1" w:rsidRDefault="008E02A1" w:rsidP="008008F1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不得检出</w:t>
            </w:r>
          </w:p>
        </w:tc>
        <w:tc>
          <w:tcPr>
            <w:tcW w:w="1275" w:type="dxa"/>
          </w:tcPr>
          <w:p w:rsidR="008E02A1" w:rsidRDefault="008E02A1" w:rsidP="008008F1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8E02A1" w:rsidRDefault="008E02A1" w:rsidP="008008F1">
            <w:pPr>
              <w:rPr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8008F1">
        <w:trPr>
          <w:trHeight w:hRule="exact" w:val="510"/>
        </w:trPr>
        <w:tc>
          <w:tcPr>
            <w:tcW w:w="709" w:type="dxa"/>
            <w:vMerge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8</w:t>
            </w:r>
          </w:p>
        </w:tc>
        <w:tc>
          <w:tcPr>
            <w:tcW w:w="2268" w:type="dxa"/>
          </w:tcPr>
          <w:p w:rsidR="008E02A1" w:rsidRDefault="008E02A1" w:rsidP="008008F1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大肠埃希氏菌</w:t>
            </w:r>
          </w:p>
        </w:tc>
        <w:tc>
          <w:tcPr>
            <w:tcW w:w="1417" w:type="dxa"/>
            <w:vAlign w:val="center"/>
          </w:tcPr>
          <w:p w:rsidR="008E02A1" w:rsidRDefault="008E02A1" w:rsidP="008008F1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CFU/100ml</w:t>
            </w:r>
          </w:p>
        </w:tc>
        <w:tc>
          <w:tcPr>
            <w:tcW w:w="2694" w:type="dxa"/>
          </w:tcPr>
          <w:p w:rsidR="008E02A1" w:rsidRDefault="008E02A1" w:rsidP="008008F1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不得检出</w:t>
            </w:r>
          </w:p>
        </w:tc>
        <w:tc>
          <w:tcPr>
            <w:tcW w:w="1275" w:type="dxa"/>
          </w:tcPr>
          <w:p w:rsidR="008E02A1" w:rsidRDefault="008E02A1" w:rsidP="008008F1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8E02A1" w:rsidRDefault="008E02A1" w:rsidP="008008F1">
            <w:pPr>
              <w:rPr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8008F1">
        <w:trPr>
          <w:trHeight w:hRule="exact" w:val="508"/>
        </w:trPr>
        <w:tc>
          <w:tcPr>
            <w:tcW w:w="709" w:type="dxa"/>
            <w:vMerge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9</w:t>
            </w:r>
          </w:p>
        </w:tc>
        <w:tc>
          <w:tcPr>
            <w:tcW w:w="2268" w:type="dxa"/>
          </w:tcPr>
          <w:p w:rsidR="008E02A1" w:rsidRDefault="008E02A1" w:rsidP="008008F1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pH</w:t>
            </w:r>
            <w:r>
              <w:rPr>
                <w:rFonts w:ascii="仿宋_GB2312" w:eastAsia="仿宋_GB2312" w:hAnsi="华文中宋" w:hint="eastAsia"/>
                <w:sz w:val="24"/>
              </w:rPr>
              <w:t>值</w:t>
            </w:r>
          </w:p>
        </w:tc>
        <w:tc>
          <w:tcPr>
            <w:tcW w:w="1417" w:type="dxa"/>
            <w:vAlign w:val="center"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694" w:type="dxa"/>
          </w:tcPr>
          <w:p w:rsidR="008E02A1" w:rsidRDefault="008E02A1" w:rsidP="008008F1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6.5-8.5</w:t>
            </w:r>
          </w:p>
        </w:tc>
        <w:tc>
          <w:tcPr>
            <w:tcW w:w="1275" w:type="dxa"/>
          </w:tcPr>
          <w:p w:rsidR="008E02A1" w:rsidRDefault="008E02A1" w:rsidP="008008F1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7.61</w:t>
            </w:r>
          </w:p>
        </w:tc>
        <w:tc>
          <w:tcPr>
            <w:tcW w:w="851" w:type="dxa"/>
            <w:vAlign w:val="center"/>
          </w:tcPr>
          <w:p w:rsidR="008E02A1" w:rsidRDefault="008E02A1" w:rsidP="008008F1">
            <w:pPr>
              <w:rPr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8008F1">
        <w:trPr>
          <w:trHeight w:hRule="exact" w:val="537"/>
        </w:trPr>
        <w:tc>
          <w:tcPr>
            <w:tcW w:w="709" w:type="dxa"/>
            <w:vMerge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10</w:t>
            </w:r>
          </w:p>
        </w:tc>
        <w:tc>
          <w:tcPr>
            <w:tcW w:w="2268" w:type="dxa"/>
          </w:tcPr>
          <w:p w:rsidR="008E02A1" w:rsidRDefault="008E02A1" w:rsidP="008008F1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汞</w:t>
            </w:r>
            <w:r>
              <w:rPr>
                <w:rFonts w:ascii="仿宋_GB2312" w:eastAsia="仿宋_GB2312" w:hAnsi="华文中宋"/>
                <w:sz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sz w:val="24"/>
              </w:rPr>
              <w:t>mg/L</w:t>
            </w:r>
          </w:p>
        </w:tc>
        <w:tc>
          <w:tcPr>
            <w:tcW w:w="2694" w:type="dxa"/>
          </w:tcPr>
          <w:p w:rsidR="008E02A1" w:rsidRDefault="008E02A1" w:rsidP="008008F1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0.001</w:t>
            </w:r>
          </w:p>
        </w:tc>
        <w:tc>
          <w:tcPr>
            <w:tcW w:w="1275" w:type="dxa"/>
          </w:tcPr>
          <w:p w:rsidR="008E02A1" w:rsidRDefault="008E02A1" w:rsidP="008008F1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＜</w:t>
            </w:r>
            <w:r>
              <w:rPr>
                <w:rFonts w:ascii="仿宋_GB2312" w:eastAsia="仿宋_GB2312" w:hAnsi="华文中宋"/>
                <w:sz w:val="24"/>
              </w:rPr>
              <w:t xml:space="preserve">0.00010 </w:t>
            </w:r>
          </w:p>
        </w:tc>
        <w:tc>
          <w:tcPr>
            <w:tcW w:w="851" w:type="dxa"/>
            <w:vAlign w:val="center"/>
          </w:tcPr>
          <w:p w:rsidR="008E02A1" w:rsidRDefault="008E02A1" w:rsidP="008008F1">
            <w:pPr>
              <w:rPr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8008F1">
        <w:trPr>
          <w:trHeight w:hRule="exact" w:val="610"/>
        </w:trPr>
        <w:tc>
          <w:tcPr>
            <w:tcW w:w="709" w:type="dxa"/>
            <w:vMerge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11</w:t>
            </w:r>
          </w:p>
        </w:tc>
        <w:tc>
          <w:tcPr>
            <w:tcW w:w="2268" w:type="dxa"/>
          </w:tcPr>
          <w:p w:rsidR="008E02A1" w:rsidRDefault="008E02A1" w:rsidP="008008F1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挥发酚（以苯酚计）</w:t>
            </w:r>
          </w:p>
        </w:tc>
        <w:tc>
          <w:tcPr>
            <w:tcW w:w="1417" w:type="dxa"/>
            <w:vAlign w:val="center"/>
          </w:tcPr>
          <w:p w:rsidR="008E02A1" w:rsidRDefault="008E02A1" w:rsidP="008008F1">
            <w:pPr>
              <w:jc w:val="center"/>
              <w:rPr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  <w:vAlign w:val="center"/>
          </w:tcPr>
          <w:p w:rsidR="008E02A1" w:rsidRDefault="008E02A1" w:rsidP="008008F1">
            <w:pPr>
              <w:rPr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0.002</w:t>
            </w:r>
          </w:p>
        </w:tc>
        <w:tc>
          <w:tcPr>
            <w:tcW w:w="1275" w:type="dxa"/>
          </w:tcPr>
          <w:p w:rsidR="008E02A1" w:rsidRDefault="008E02A1" w:rsidP="008008F1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＜</w:t>
            </w:r>
            <w:r>
              <w:rPr>
                <w:rFonts w:ascii="仿宋_GB2312" w:eastAsia="仿宋_GB2312" w:hAnsi="华文中宋"/>
                <w:sz w:val="24"/>
              </w:rPr>
              <w:t>0.002</w:t>
            </w:r>
          </w:p>
        </w:tc>
        <w:tc>
          <w:tcPr>
            <w:tcW w:w="851" w:type="dxa"/>
            <w:vAlign w:val="center"/>
          </w:tcPr>
          <w:p w:rsidR="008E02A1" w:rsidRDefault="008E02A1" w:rsidP="008008F1">
            <w:pPr>
              <w:rPr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8008F1">
        <w:trPr>
          <w:trHeight w:hRule="exact" w:val="610"/>
        </w:trPr>
        <w:tc>
          <w:tcPr>
            <w:tcW w:w="709" w:type="dxa"/>
            <w:vMerge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12</w:t>
            </w:r>
          </w:p>
        </w:tc>
        <w:tc>
          <w:tcPr>
            <w:tcW w:w="2268" w:type="dxa"/>
          </w:tcPr>
          <w:p w:rsidR="008E02A1" w:rsidRDefault="008E02A1" w:rsidP="008008F1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氰化物</w:t>
            </w:r>
          </w:p>
        </w:tc>
        <w:tc>
          <w:tcPr>
            <w:tcW w:w="1417" w:type="dxa"/>
            <w:vAlign w:val="center"/>
          </w:tcPr>
          <w:p w:rsidR="008E02A1" w:rsidRDefault="008E02A1" w:rsidP="008008F1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  <w:vAlign w:val="center"/>
          </w:tcPr>
          <w:p w:rsidR="008E02A1" w:rsidRDefault="008E02A1" w:rsidP="008008F1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0.05</w:t>
            </w:r>
          </w:p>
        </w:tc>
        <w:tc>
          <w:tcPr>
            <w:tcW w:w="1275" w:type="dxa"/>
            <w:vAlign w:val="center"/>
          </w:tcPr>
          <w:p w:rsidR="008E02A1" w:rsidRDefault="008E02A1" w:rsidP="008008F1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＜</w:t>
            </w:r>
            <w:r>
              <w:rPr>
                <w:rFonts w:ascii="仿宋_GB2312" w:eastAsia="仿宋_GB2312" w:hAnsi="华文中宋"/>
                <w:sz w:val="24"/>
              </w:rPr>
              <w:t>0.002</w:t>
            </w:r>
          </w:p>
        </w:tc>
        <w:tc>
          <w:tcPr>
            <w:tcW w:w="851" w:type="dxa"/>
            <w:vAlign w:val="center"/>
          </w:tcPr>
          <w:p w:rsidR="008E02A1" w:rsidRDefault="008E02A1" w:rsidP="008008F1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8008F1">
        <w:trPr>
          <w:trHeight w:hRule="exact" w:val="510"/>
        </w:trPr>
        <w:tc>
          <w:tcPr>
            <w:tcW w:w="709" w:type="dxa"/>
            <w:vMerge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13</w:t>
            </w:r>
          </w:p>
        </w:tc>
        <w:tc>
          <w:tcPr>
            <w:tcW w:w="2268" w:type="dxa"/>
          </w:tcPr>
          <w:p w:rsidR="008E02A1" w:rsidRDefault="008E02A1" w:rsidP="008008F1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总硬度（以</w:t>
            </w:r>
            <w:r>
              <w:rPr>
                <w:rFonts w:ascii="仿宋_GB2312" w:eastAsia="仿宋_GB2312" w:hAnsi="华文中宋"/>
                <w:sz w:val="24"/>
              </w:rPr>
              <w:t>CaCO</w:t>
            </w:r>
            <w:r>
              <w:rPr>
                <w:rFonts w:ascii="仿宋_GB2312" w:eastAsia="仿宋_GB2312" w:hAnsi="华文中宋"/>
                <w:sz w:val="24"/>
                <w:vertAlign w:val="subscript"/>
              </w:rPr>
              <w:t>3</w:t>
            </w:r>
            <w:r>
              <w:rPr>
                <w:rFonts w:ascii="仿宋_GB2312" w:eastAsia="仿宋_GB2312" w:hAnsi="华文中宋" w:hint="eastAsia"/>
                <w:sz w:val="24"/>
              </w:rPr>
              <w:t>计）</w:t>
            </w:r>
          </w:p>
        </w:tc>
        <w:tc>
          <w:tcPr>
            <w:tcW w:w="1417" w:type="dxa"/>
            <w:vAlign w:val="center"/>
          </w:tcPr>
          <w:p w:rsidR="008E02A1" w:rsidRDefault="008E02A1" w:rsidP="008008F1">
            <w:pPr>
              <w:jc w:val="center"/>
              <w:rPr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</w:tcPr>
          <w:p w:rsidR="008E02A1" w:rsidRDefault="008E02A1" w:rsidP="008008F1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450</w:t>
            </w:r>
          </w:p>
        </w:tc>
        <w:tc>
          <w:tcPr>
            <w:tcW w:w="1275" w:type="dxa"/>
          </w:tcPr>
          <w:p w:rsidR="008E02A1" w:rsidRDefault="008E02A1" w:rsidP="008008F1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238.2</w:t>
            </w:r>
          </w:p>
        </w:tc>
        <w:tc>
          <w:tcPr>
            <w:tcW w:w="851" w:type="dxa"/>
            <w:vAlign w:val="center"/>
          </w:tcPr>
          <w:p w:rsidR="008E02A1" w:rsidRDefault="008E02A1" w:rsidP="008008F1">
            <w:pPr>
              <w:rPr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8008F1">
        <w:trPr>
          <w:trHeight w:hRule="exact" w:val="581"/>
        </w:trPr>
        <w:tc>
          <w:tcPr>
            <w:tcW w:w="709" w:type="dxa"/>
            <w:vMerge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14</w:t>
            </w:r>
          </w:p>
        </w:tc>
        <w:tc>
          <w:tcPr>
            <w:tcW w:w="2268" w:type="dxa"/>
          </w:tcPr>
          <w:p w:rsidR="008E02A1" w:rsidRDefault="008E02A1" w:rsidP="008008F1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耗氧量</w:t>
            </w:r>
          </w:p>
        </w:tc>
        <w:tc>
          <w:tcPr>
            <w:tcW w:w="1417" w:type="dxa"/>
            <w:vAlign w:val="center"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  <w:vAlign w:val="center"/>
          </w:tcPr>
          <w:p w:rsidR="008E02A1" w:rsidRDefault="008E02A1" w:rsidP="008008F1">
            <w:pPr>
              <w:spacing w:line="240" w:lineRule="atLeast"/>
              <w:ind w:right="-62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3</w:t>
            </w:r>
          </w:p>
        </w:tc>
        <w:tc>
          <w:tcPr>
            <w:tcW w:w="1275" w:type="dxa"/>
          </w:tcPr>
          <w:p w:rsidR="008E02A1" w:rsidRDefault="008E02A1" w:rsidP="008008F1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0.15</w:t>
            </w:r>
          </w:p>
        </w:tc>
        <w:tc>
          <w:tcPr>
            <w:tcW w:w="851" w:type="dxa"/>
            <w:vAlign w:val="center"/>
          </w:tcPr>
          <w:p w:rsidR="008E02A1" w:rsidRDefault="008E02A1" w:rsidP="008008F1">
            <w:pPr>
              <w:rPr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8008F1">
        <w:trPr>
          <w:trHeight w:hRule="exact" w:val="510"/>
        </w:trPr>
        <w:tc>
          <w:tcPr>
            <w:tcW w:w="709" w:type="dxa"/>
            <w:vMerge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15</w:t>
            </w:r>
          </w:p>
        </w:tc>
        <w:tc>
          <w:tcPr>
            <w:tcW w:w="2268" w:type="dxa"/>
          </w:tcPr>
          <w:p w:rsidR="008E02A1" w:rsidRDefault="008E02A1" w:rsidP="008008F1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溶解性总固体</w:t>
            </w:r>
          </w:p>
        </w:tc>
        <w:tc>
          <w:tcPr>
            <w:tcW w:w="1417" w:type="dxa"/>
            <w:vAlign w:val="center"/>
          </w:tcPr>
          <w:p w:rsidR="008E02A1" w:rsidRDefault="008E02A1" w:rsidP="008008F1">
            <w:pPr>
              <w:jc w:val="center"/>
              <w:rPr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  <w:vAlign w:val="center"/>
          </w:tcPr>
          <w:p w:rsidR="008E02A1" w:rsidRDefault="008E02A1" w:rsidP="008008F1">
            <w:pPr>
              <w:rPr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1000</w:t>
            </w:r>
          </w:p>
        </w:tc>
        <w:tc>
          <w:tcPr>
            <w:tcW w:w="1275" w:type="dxa"/>
          </w:tcPr>
          <w:p w:rsidR="008E02A1" w:rsidRDefault="008E02A1" w:rsidP="008008F1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463</w:t>
            </w:r>
          </w:p>
        </w:tc>
        <w:tc>
          <w:tcPr>
            <w:tcW w:w="851" w:type="dxa"/>
            <w:vAlign w:val="center"/>
          </w:tcPr>
          <w:p w:rsidR="008E02A1" w:rsidRDefault="008E02A1" w:rsidP="008008F1">
            <w:pPr>
              <w:rPr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8008F1">
        <w:trPr>
          <w:trHeight w:hRule="exact" w:val="510"/>
        </w:trPr>
        <w:tc>
          <w:tcPr>
            <w:tcW w:w="709" w:type="dxa"/>
            <w:vMerge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16</w:t>
            </w:r>
          </w:p>
        </w:tc>
        <w:tc>
          <w:tcPr>
            <w:tcW w:w="2268" w:type="dxa"/>
          </w:tcPr>
          <w:p w:rsidR="008E02A1" w:rsidRDefault="008E02A1" w:rsidP="008008F1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阴离子合成洗涤剂</w:t>
            </w:r>
          </w:p>
        </w:tc>
        <w:tc>
          <w:tcPr>
            <w:tcW w:w="1417" w:type="dxa"/>
            <w:vAlign w:val="center"/>
          </w:tcPr>
          <w:p w:rsidR="008E02A1" w:rsidRDefault="008E02A1" w:rsidP="008008F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  <w:vAlign w:val="center"/>
          </w:tcPr>
          <w:p w:rsidR="008E02A1" w:rsidRDefault="008E02A1" w:rsidP="008008F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0.3</w:t>
            </w:r>
          </w:p>
        </w:tc>
        <w:tc>
          <w:tcPr>
            <w:tcW w:w="1275" w:type="dxa"/>
          </w:tcPr>
          <w:p w:rsidR="008E02A1" w:rsidRDefault="008E02A1" w:rsidP="008008F1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＜</w:t>
            </w:r>
            <w:r>
              <w:rPr>
                <w:rFonts w:ascii="仿宋_GB2312" w:eastAsia="仿宋_GB2312" w:hAnsi="华文中宋"/>
                <w:sz w:val="24"/>
              </w:rPr>
              <w:t>0.025</w:t>
            </w:r>
          </w:p>
        </w:tc>
        <w:tc>
          <w:tcPr>
            <w:tcW w:w="851" w:type="dxa"/>
            <w:vAlign w:val="center"/>
          </w:tcPr>
          <w:p w:rsidR="008E02A1" w:rsidRDefault="008E02A1" w:rsidP="008008F1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8008F1">
        <w:trPr>
          <w:trHeight w:hRule="exact" w:val="700"/>
        </w:trPr>
        <w:tc>
          <w:tcPr>
            <w:tcW w:w="709" w:type="dxa"/>
            <w:vMerge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17</w:t>
            </w:r>
          </w:p>
        </w:tc>
        <w:tc>
          <w:tcPr>
            <w:tcW w:w="2268" w:type="dxa"/>
            <w:vAlign w:val="center"/>
          </w:tcPr>
          <w:p w:rsidR="008E02A1" w:rsidRDefault="008E02A1" w:rsidP="008008F1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游离余氯</w:t>
            </w:r>
          </w:p>
        </w:tc>
        <w:tc>
          <w:tcPr>
            <w:tcW w:w="1417" w:type="dxa"/>
            <w:vAlign w:val="center"/>
          </w:tcPr>
          <w:p w:rsidR="008E02A1" w:rsidRDefault="008E02A1" w:rsidP="008008F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mg/L</w:t>
            </w:r>
          </w:p>
        </w:tc>
        <w:tc>
          <w:tcPr>
            <w:tcW w:w="2694" w:type="dxa"/>
            <w:vAlign w:val="center"/>
          </w:tcPr>
          <w:p w:rsidR="008E02A1" w:rsidRPr="001D3FF8" w:rsidRDefault="008E02A1" w:rsidP="00251F94">
            <w:pPr>
              <w:rPr>
                <w:rFonts w:ascii="仿宋_GB2312" w:eastAsia="仿宋_GB2312"/>
                <w:sz w:val="18"/>
                <w:szCs w:val="18"/>
              </w:rPr>
            </w:pPr>
            <w:r w:rsidRPr="001D3FF8">
              <w:rPr>
                <w:rFonts w:ascii="仿宋_GB2312" w:eastAsia="仿宋_GB2312" w:hint="eastAsia"/>
                <w:spacing w:val="-20"/>
                <w:sz w:val="18"/>
                <w:szCs w:val="18"/>
              </w:rPr>
              <w:t>与水接触</w:t>
            </w:r>
            <w:r w:rsidRPr="001D3FF8">
              <w:rPr>
                <w:rFonts w:ascii="仿宋_GB2312" w:eastAsia="仿宋_GB2312"/>
                <w:spacing w:val="-20"/>
                <w:sz w:val="18"/>
                <w:szCs w:val="18"/>
              </w:rPr>
              <w:t>30min</w:t>
            </w:r>
            <w:r w:rsidRPr="001D3FF8">
              <w:rPr>
                <w:rFonts w:ascii="仿宋_GB2312" w:eastAsia="仿宋_GB2312" w:hint="eastAsia"/>
                <w:spacing w:val="-20"/>
                <w:sz w:val="18"/>
                <w:szCs w:val="18"/>
              </w:rPr>
              <w:t>后，</w:t>
            </w:r>
            <w:r w:rsidRPr="001D3FF8">
              <w:rPr>
                <w:rFonts w:ascii="仿宋_GB2312" w:eastAsia="仿宋_GB2312"/>
                <w:spacing w:val="-2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D3FF8">
              <w:rPr>
                <w:rFonts w:ascii="仿宋_GB2312" w:eastAsia="仿宋_GB2312" w:hint="eastAsia"/>
                <w:spacing w:val="-20"/>
                <w:sz w:val="18"/>
                <w:szCs w:val="18"/>
              </w:rPr>
              <w:t>出厂水≥</w:t>
            </w:r>
            <w:r w:rsidRPr="001D3FF8">
              <w:rPr>
                <w:rFonts w:ascii="仿宋_GB2312" w:eastAsia="仿宋_GB2312"/>
                <w:spacing w:val="-20"/>
                <w:sz w:val="18"/>
                <w:szCs w:val="18"/>
              </w:rPr>
              <w:t>0.</w:t>
            </w:r>
            <w:r>
              <w:rPr>
                <w:rFonts w:ascii="仿宋_GB2312" w:eastAsia="仿宋_GB2312"/>
                <w:spacing w:val="-20"/>
                <w:sz w:val="18"/>
                <w:szCs w:val="18"/>
              </w:rPr>
              <w:t>3</w:t>
            </w:r>
            <w:r w:rsidRPr="001D3FF8">
              <w:rPr>
                <w:rFonts w:ascii="仿宋_GB2312" w:eastAsia="仿宋_GB2312" w:hint="eastAsia"/>
                <w:spacing w:val="-20"/>
                <w:sz w:val="18"/>
                <w:szCs w:val="18"/>
              </w:rPr>
              <w:t>，管网末稍水≥</w:t>
            </w:r>
            <w:r w:rsidRPr="001D3FF8">
              <w:rPr>
                <w:rFonts w:ascii="仿宋_GB2312" w:eastAsia="仿宋_GB2312"/>
                <w:spacing w:val="-20"/>
                <w:sz w:val="18"/>
                <w:szCs w:val="18"/>
              </w:rPr>
              <w:t>0.0</w:t>
            </w:r>
            <w:r>
              <w:rPr>
                <w:rFonts w:ascii="仿宋_GB2312" w:eastAsia="仿宋_GB2312"/>
                <w:spacing w:val="-20"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8E02A1" w:rsidRDefault="008E02A1" w:rsidP="008008F1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/>
                <w:sz w:val="24"/>
              </w:rPr>
              <w:t>0.38</w:t>
            </w:r>
          </w:p>
        </w:tc>
        <w:tc>
          <w:tcPr>
            <w:tcW w:w="851" w:type="dxa"/>
            <w:vAlign w:val="center"/>
          </w:tcPr>
          <w:p w:rsidR="008E02A1" w:rsidRDefault="008E02A1" w:rsidP="008008F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8008F1">
        <w:trPr>
          <w:trHeight w:hRule="exact" w:val="510"/>
        </w:trPr>
        <w:tc>
          <w:tcPr>
            <w:tcW w:w="709" w:type="dxa"/>
            <w:vMerge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18</w:t>
            </w:r>
          </w:p>
        </w:tc>
        <w:tc>
          <w:tcPr>
            <w:tcW w:w="2268" w:type="dxa"/>
          </w:tcPr>
          <w:p w:rsidR="008E02A1" w:rsidRDefault="008E02A1" w:rsidP="008008F1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铝</w:t>
            </w:r>
          </w:p>
        </w:tc>
        <w:tc>
          <w:tcPr>
            <w:tcW w:w="1417" w:type="dxa"/>
            <w:vAlign w:val="center"/>
          </w:tcPr>
          <w:p w:rsidR="008E02A1" w:rsidRDefault="008E02A1" w:rsidP="008008F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  <w:vAlign w:val="center"/>
          </w:tcPr>
          <w:p w:rsidR="008E02A1" w:rsidRDefault="008E02A1" w:rsidP="008008F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0.2</w:t>
            </w:r>
          </w:p>
        </w:tc>
        <w:tc>
          <w:tcPr>
            <w:tcW w:w="1275" w:type="dxa"/>
          </w:tcPr>
          <w:p w:rsidR="008E02A1" w:rsidRDefault="008E02A1" w:rsidP="008008F1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＜</w:t>
            </w:r>
            <w:r>
              <w:rPr>
                <w:rFonts w:ascii="仿宋_GB2312" w:eastAsia="仿宋_GB2312" w:hAnsi="华文中宋"/>
                <w:sz w:val="24"/>
              </w:rPr>
              <w:t>0.00500</w:t>
            </w:r>
          </w:p>
        </w:tc>
        <w:tc>
          <w:tcPr>
            <w:tcW w:w="851" w:type="dxa"/>
            <w:vAlign w:val="center"/>
          </w:tcPr>
          <w:p w:rsidR="008E02A1" w:rsidRDefault="008E02A1" w:rsidP="008008F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8008F1">
        <w:trPr>
          <w:trHeight w:hRule="exact" w:val="510"/>
        </w:trPr>
        <w:tc>
          <w:tcPr>
            <w:tcW w:w="709" w:type="dxa"/>
            <w:vMerge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19</w:t>
            </w:r>
          </w:p>
        </w:tc>
        <w:tc>
          <w:tcPr>
            <w:tcW w:w="2268" w:type="dxa"/>
          </w:tcPr>
          <w:p w:rsidR="008E02A1" w:rsidRDefault="008E02A1" w:rsidP="008008F1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铬（六价）</w:t>
            </w:r>
          </w:p>
        </w:tc>
        <w:tc>
          <w:tcPr>
            <w:tcW w:w="1417" w:type="dxa"/>
            <w:vAlign w:val="center"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  <w:vAlign w:val="center"/>
          </w:tcPr>
          <w:p w:rsidR="008E02A1" w:rsidRDefault="008E02A1" w:rsidP="008008F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0.05</w:t>
            </w:r>
          </w:p>
        </w:tc>
        <w:tc>
          <w:tcPr>
            <w:tcW w:w="1275" w:type="dxa"/>
          </w:tcPr>
          <w:p w:rsidR="008E02A1" w:rsidRDefault="008E02A1" w:rsidP="00251F94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0.00318</w:t>
            </w:r>
          </w:p>
        </w:tc>
        <w:tc>
          <w:tcPr>
            <w:tcW w:w="851" w:type="dxa"/>
            <w:vAlign w:val="center"/>
          </w:tcPr>
          <w:p w:rsidR="008E02A1" w:rsidRDefault="008E02A1" w:rsidP="008008F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8008F1">
        <w:trPr>
          <w:trHeight w:hRule="exact" w:val="510"/>
        </w:trPr>
        <w:tc>
          <w:tcPr>
            <w:tcW w:w="709" w:type="dxa"/>
            <w:vMerge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20</w:t>
            </w:r>
          </w:p>
        </w:tc>
        <w:tc>
          <w:tcPr>
            <w:tcW w:w="2268" w:type="dxa"/>
          </w:tcPr>
          <w:p w:rsidR="008E02A1" w:rsidRDefault="008E02A1" w:rsidP="008008F1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锰</w:t>
            </w:r>
          </w:p>
        </w:tc>
        <w:tc>
          <w:tcPr>
            <w:tcW w:w="1417" w:type="dxa"/>
            <w:vAlign w:val="center"/>
          </w:tcPr>
          <w:p w:rsidR="008E02A1" w:rsidRDefault="008E02A1" w:rsidP="008008F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  <w:vAlign w:val="center"/>
          </w:tcPr>
          <w:p w:rsidR="008E02A1" w:rsidRDefault="008E02A1" w:rsidP="008008F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0.1</w:t>
            </w:r>
          </w:p>
        </w:tc>
        <w:tc>
          <w:tcPr>
            <w:tcW w:w="1275" w:type="dxa"/>
          </w:tcPr>
          <w:p w:rsidR="008E02A1" w:rsidRDefault="008E02A1" w:rsidP="008008F1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＜</w:t>
            </w:r>
            <w:r>
              <w:rPr>
                <w:rFonts w:ascii="仿宋_GB2312" w:eastAsia="仿宋_GB2312" w:hAnsi="华文中宋"/>
                <w:sz w:val="24"/>
              </w:rPr>
              <w:t>0.00500</w:t>
            </w:r>
          </w:p>
        </w:tc>
        <w:tc>
          <w:tcPr>
            <w:tcW w:w="851" w:type="dxa"/>
            <w:vAlign w:val="center"/>
          </w:tcPr>
          <w:p w:rsidR="008E02A1" w:rsidRDefault="008E02A1" w:rsidP="008008F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8008F1">
        <w:trPr>
          <w:trHeight w:hRule="exact" w:val="510"/>
        </w:trPr>
        <w:tc>
          <w:tcPr>
            <w:tcW w:w="709" w:type="dxa"/>
            <w:vMerge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21</w:t>
            </w:r>
          </w:p>
        </w:tc>
        <w:tc>
          <w:tcPr>
            <w:tcW w:w="2268" w:type="dxa"/>
          </w:tcPr>
          <w:p w:rsidR="008E02A1" w:rsidRDefault="008E02A1" w:rsidP="008008F1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铁</w:t>
            </w:r>
          </w:p>
        </w:tc>
        <w:tc>
          <w:tcPr>
            <w:tcW w:w="1417" w:type="dxa"/>
            <w:vAlign w:val="center"/>
          </w:tcPr>
          <w:p w:rsidR="008E02A1" w:rsidRDefault="008E02A1" w:rsidP="008008F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  <w:vAlign w:val="center"/>
          </w:tcPr>
          <w:p w:rsidR="008E02A1" w:rsidRDefault="008E02A1" w:rsidP="008008F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0.3</w:t>
            </w:r>
          </w:p>
        </w:tc>
        <w:tc>
          <w:tcPr>
            <w:tcW w:w="1275" w:type="dxa"/>
          </w:tcPr>
          <w:p w:rsidR="008E02A1" w:rsidRDefault="008E02A1" w:rsidP="00251F94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0.01309</w:t>
            </w:r>
          </w:p>
        </w:tc>
        <w:tc>
          <w:tcPr>
            <w:tcW w:w="851" w:type="dxa"/>
            <w:vAlign w:val="center"/>
          </w:tcPr>
          <w:p w:rsidR="008E02A1" w:rsidRDefault="008E02A1" w:rsidP="008008F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3173BF">
        <w:trPr>
          <w:trHeight w:hRule="exact" w:val="510"/>
        </w:trPr>
        <w:tc>
          <w:tcPr>
            <w:tcW w:w="709" w:type="dxa"/>
            <w:vMerge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22</w:t>
            </w:r>
          </w:p>
        </w:tc>
        <w:tc>
          <w:tcPr>
            <w:tcW w:w="2268" w:type="dxa"/>
          </w:tcPr>
          <w:p w:rsidR="008E02A1" w:rsidRDefault="008E02A1" w:rsidP="008008F1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铜</w:t>
            </w:r>
          </w:p>
        </w:tc>
        <w:tc>
          <w:tcPr>
            <w:tcW w:w="1417" w:type="dxa"/>
            <w:vAlign w:val="center"/>
          </w:tcPr>
          <w:p w:rsidR="008E02A1" w:rsidRDefault="008E02A1" w:rsidP="008008F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  <w:vAlign w:val="center"/>
          </w:tcPr>
          <w:p w:rsidR="008E02A1" w:rsidRDefault="008E02A1" w:rsidP="008008F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1.0</w:t>
            </w:r>
          </w:p>
        </w:tc>
        <w:tc>
          <w:tcPr>
            <w:tcW w:w="1275" w:type="dxa"/>
          </w:tcPr>
          <w:p w:rsidR="008E02A1" w:rsidRDefault="008E02A1" w:rsidP="008008F1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＜</w:t>
            </w:r>
            <w:r>
              <w:rPr>
                <w:rFonts w:ascii="仿宋_GB2312" w:eastAsia="仿宋_GB2312" w:hAnsi="华文中宋"/>
                <w:sz w:val="24"/>
              </w:rPr>
              <w:t>0.00500</w:t>
            </w:r>
          </w:p>
        </w:tc>
        <w:tc>
          <w:tcPr>
            <w:tcW w:w="851" w:type="dxa"/>
            <w:vAlign w:val="center"/>
          </w:tcPr>
          <w:p w:rsidR="008E02A1" w:rsidRDefault="008E02A1" w:rsidP="008008F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</w:tbl>
    <w:tbl>
      <w:tblPr>
        <w:tblW w:w="9735" w:type="dxa"/>
        <w:tblInd w:w="17" w:type="dxa"/>
        <w:tblBorders>
          <w:top w:val="single" w:sz="4" w:space="0" w:color="auto"/>
        </w:tblBorders>
        <w:tblLook w:val="0000"/>
      </w:tblPr>
      <w:tblGrid>
        <w:gridCol w:w="9735"/>
      </w:tblGrid>
      <w:tr w:rsidR="008E02A1" w:rsidTr="003173BF">
        <w:trPr>
          <w:trHeight w:val="100"/>
        </w:trPr>
        <w:tc>
          <w:tcPr>
            <w:tcW w:w="9735" w:type="dxa"/>
            <w:tcBorders>
              <w:top w:val="single" w:sz="4" w:space="0" w:color="auto"/>
            </w:tcBorders>
          </w:tcPr>
          <w:p w:rsidR="008E02A1" w:rsidRDefault="008E02A1" w:rsidP="008008F1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</w:tbl>
    <w:p w:rsidR="008E02A1" w:rsidRPr="001D3FF8" w:rsidRDefault="008E02A1" w:rsidP="003173BF">
      <w:pPr>
        <w:rPr>
          <w:rFonts w:ascii="宋体"/>
          <w:b/>
          <w:sz w:val="28"/>
          <w:szCs w:val="2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567"/>
        <w:gridCol w:w="2268"/>
        <w:gridCol w:w="1417"/>
        <w:gridCol w:w="2694"/>
        <w:gridCol w:w="1275"/>
        <w:gridCol w:w="851"/>
      </w:tblGrid>
      <w:tr w:rsidR="008E02A1" w:rsidTr="008008F1">
        <w:trPr>
          <w:trHeight w:val="460"/>
        </w:trPr>
        <w:tc>
          <w:tcPr>
            <w:tcW w:w="709" w:type="dxa"/>
            <w:vAlign w:val="center"/>
          </w:tcPr>
          <w:p w:rsidR="008E02A1" w:rsidRDefault="008E02A1" w:rsidP="008E02A1">
            <w:pPr>
              <w:ind w:rightChars="-61" w:right="31680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采样</w:t>
            </w:r>
          </w:p>
          <w:p w:rsidR="008E02A1" w:rsidRDefault="008E02A1" w:rsidP="008E02A1">
            <w:pPr>
              <w:ind w:rightChars="-61" w:right="31680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地点</w:t>
            </w:r>
          </w:p>
        </w:tc>
        <w:tc>
          <w:tcPr>
            <w:tcW w:w="567" w:type="dxa"/>
            <w:vAlign w:val="center"/>
          </w:tcPr>
          <w:p w:rsidR="008E02A1" w:rsidRDefault="008E02A1" w:rsidP="008E02A1">
            <w:pPr>
              <w:ind w:rightChars="-61" w:right="31680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序号</w:t>
            </w:r>
          </w:p>
        </w:tc>
        <w:tc>
          <w:tcPr>
            <w:tcW w:w="2268" w:type="dxa"/>
            <w:vAlign w:val="center"/>
          </w:tcPr>
          <w:p w:rsidR="008E02A1" w:rsidRDefault="008E02A1" w:rsidP="008008F1">
            <w:pPr>
              <w:ind w:left="-190" w:right="-61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检验项目</w:t>
            </w:r>
          </w:p>
        </w:tc>
        <w:tc>
          <w:tcPr>
            <w:tcW w:w="1417" w:type="dxa"/>
            <w:vAlign w:val="center"/>
          </w:tcPr>
          <w:p w:rsidR="008E02A1" w:rsidRDefault="008E02A1" w:rsidP="008E02A1">
            <w:pPr>
              <w:ind w:left="-129" w:rightChars="-58" w:right="31680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单位</w:t>
            </w:r>
          </w:p>
        </w:tc>
        <w:tc>
          <w:tcPr>
            <w:tcW w:w="2694" w:type="dxa"/>
            <w:vAlign w:val="center"/>
          </w:tcPr>
          <w:p w:rsidR="008E02A1" w:rsidRDefault="008E02A1" w:rsidP="008008F1">
            <w:pPr>
              <w:ind w:left="-190" w:right="-61"/>
              <w:jc w:val="center"/>
              <w:rPr>
                <w:rFonts w:ascii="仿宋_GB2312" w:eastAsia="仿宋_GB2312" w:hAnsi="华文中宋"/>
                <w:bCs/>
                <w:szCs w:val="21"/>
              </w:rPr>
            </w:pPr>
            <w:r>
              <w:rPr>
                <w:rFonts w:ascii="仿宋_GB2312" w:eastAsia="仿宋_GB2312" w:hAnsi="华文中宋" w:hint="eastAsia"/>
                <w:bCs/>
                <w:szCs w:val="21"/>
              </w:rPr>
              <w:t>标准规定</w:t>
            </w:r>
            <w:r>
              <w:rPr>
                <w:rFonts w:ascii="仿宋_GB2312" w:eastAsia="仿宋_GB2312" w:hAnsi="华文中宋"/>
                <w:bCs/>
                <w:szCs w:val="21"/>
              </w:rPr>
              <w:t>GB/T5749-2006</w:t>
            </w:r>
          </w:p>
        </w:tc>
        <w:tc>
          <w:tcPr>
            <w:tcW w:w="1275" w:type="dxa"/>
            <w:vAlign w:val="center"/>
          </w:tcPr>
          <w:p w:rsidR="008E02A1" w:rsidRDefault="008E02A1" w:rsidP="008E02A1">
            <w:pPr>
              <w:ind w:left="-190" w:rightChars="-86" w:right="31680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检验结果</w:t>
            </w:r>
          </w:p>
        </w:tc>
        <w:tc>
          <w:tcPr>
            <w:tcW w:w="851" w:type="dxa"/>
            <w:vAlign w:val="center"/>
          </w:tcPr>
          <w:p w:rsidR="008E02A1" w:rsidRDefault="008E02A1" w:rsidP="008E02A1">
            <w:pPr>
              <w:ind w:left="-35" w:rightChars="-49" w:right="31680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单项</w:t>
            </w:r>
          </w:p>
          <w:p w:rsidR="008E02A1" w:rsidRDefault="008E02A1" w:rsidP="008E02A1">
            <w:pPr>
              <w:ind w:left="-35" w:rightChars="-49" w:right="31680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判定</w:t>
            </w:r>
          </w:p>
        </w:tc>
      </w:tr>
      <w:tr w:rsidR="008E02A1" w:rsidTr="008008F1">
        <w:trPr>
          <w:trHeight w:hRule="exact" w:val="510"/>
        </w:trPr>
        <w:tc>
          <w:tcPr>
            <w:tcW w:w="709" w:type="dxa"/>
            <w:vMerge w:val="restart"/>
            <w:vAlign w:val="center"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朔</w:t>
            </w:r>
          </w:p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州</w:t>
            </w:r>
          </w:p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市</w:t>
            </w:r>
          </w:p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自</w:t>
            </w:r>
          </w:p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来</w:t>
            </w:r>
          </w:p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水</w:t>
            </w:r>
          </w:p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公</w:t>
            </w:r>
          </w:p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司</w:t>
            </w:r>
          </w:p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二</w:t>
            </w:r>
          </w:p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水</w:t>
            </w:r>
          </w:p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厂</w:t>
            </w:r>
          </w:p>
        </w:tc>
        <w:tc>
          <w:tcPr>
            <w:tcW w:w="567" w:type="dxa"/>
            <w:vAlign w:val="center"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23</w:t>
            </w:r>
          </w:p>
        </w:tc>
        <w:tc>
          <w:tcPr>
            <w:tcW w:w="2268" w:type="dxa"/>
          </w:tcPr>
          <w:p w:rsidR="008E02A1" w:rsidRDefault="008E02A1" w:rsidP="008008F1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锌</w:t>
            </w:r>
          </w:p>
        </w:tc>
        <w:tc>
          <w:tcPr>
            <w:tcW w:w="1417" w:type="dxa"/>
            <w:vAlign w:val="center"/>
          </w:tcPr>
          <w:p w:rsidR="008E02A1" w:rsidRDefault="008E02A1" w:rsidP="008008F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  <w:vAlign w:val="center"/>
          </w:tcPr>
          <w:p w:rsidR="008E02A1" w:rsidRDefault="008E02A1" w:rsidP="008008F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1.0</w:t>
            </w:r>
          </w:p>
        </w:tc>
        <w:tc>
          <w:tcPr>
            <w:tcW w:w="1275" w:type="dxa"/>
          </w:tcPr>
          <w:p w:rsidR="008E02A1" w:rsidRDefault="008E02A1" w:rsidP="00251F94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0.29276</w:t>
            </w:r>
          </w:p>
        </w:tc>
        <w:tc>
          <w:tcPr>
            <w:tcW w:w="851" w:type="dxa"/>
            <w:vAlign w:val="center"/>
          </w:tcPr>
          <w:p w:rsidR="008E02A1" w:rsidRDefault="008E02A1" w:rsidP="008008F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8008F1">
        <w:trPr>
          <w:trHeight w:hRule="exact" w:val="510"/>
        </w:trPr>
        <w:tc>
          <w:tcPr>
            <w:tcW w:w="709" w:type="dxa"/>
            <w:vMerge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24</w:t>
            </w:r>
          </w:p>
        </w:tc>
        <w:tc>
          <w:tcPr>
            <w:tcW w:w="2268" w:type="dxa"/>
          </w:tcPr>
          <w:p w:rsidR="008E02A1" w:rsidRDefault="008E02A1" w:rsidP="008008F1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砷</w:t>
            </w:r>
          </w:p>
        </w:tc>
        <w:tc>
          <w:tcPr>
            <w:tcW w:w="1417" w:type="dxa"/>
            <w:vAlign w:val="center"/>
          </w:tcPr>
          <w:p w:rsidR="008E02A1" w:rsidRDefault="008E02A1" w:rsidP="008008F1">
            <w:pPr>
              <w:jc w:val="center"/>
              <w:rPr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  <w:vAlign w:val="center"/>
          </w:tcPr>
          <w:p w:rsidR="008E02A1" w:rsidRDefault="008E02A1" w:rsidP="008008F1">
            <w:pPr>
              <w:rPr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0.01</w:t>
            </w:r>
          </w:p>
        </w:tc>
        <w:tc>
          <w:tcPr>
            <w:tcW w:w="1275" w:type="dxa"/>
          </w:tcPr>
          <w:p w:rsidR="008E02A1" w:rsidRDefault="008E02A1" w:rsidP="008008F1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＜</w:t>
            </w:r>
            <w:r>
              <w:rPr>
                <w:rFonts w:ascii="仿宋_GB2312" w:eastAsia="仿宋_GB2312" w:hAnsi="华文中宋"/>
                <w:sz w:val="24"/>
              </w:rPr>
              <w:t>0.00050</w:t>
            </w:r>
          </w:p>
        </w:tc>
        <w:tc>
          <w:tcPr>
            <w:tcW w:w="851" w:type="dxa"/>
            <w:vAlign w:val="center"/>
          </w:tcPr>
          <w:p w:rsidR="008E02A1" w:rsidRDefault="008E02A1" w:rsidP="008008F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8008F1">
        <w:trPr>
          <w:trHeight w:hRule="exact" w:val="510"/>
        </w:trPr>
        <w:tc>
          <w:tcPr>
            <w:tcW w:w="709" w:type="dxa"/>
            <w:vMerge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25</w:t>
            </w:r>
          </w:p>
        </w:tc>
        <w:tc>
          <w:tcPr>
            <w:tcW w:w="2268" w:type="dxa"/>
            <w:vAlign w:val="center"/>
          </w:tcPr>
          <w:p w:rsidR="008E02A1" w:rsidRDefault="008E02A1" w:rsidP="008008F1">
            <w:pPr>
              <w:spacing w:line="24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硒</w:t>
            </w:r>
          </w:p>
        </w:tc>
        <w:tc>
          <w:tcPr>
            <w:tcW w:w="1417" w:type="dxa"/>
            <w:vAlign w:val="center"/>
          </w:tcPr>
          <w:p w:rsidR="008E02A1" w:rsidRDefault="008E02A1" w:rsidP="008008F1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  <w:vAlign w:val="center"/>
          </w:tcPr>
          <w:p w:rsidR="008E02A1" w:rsidRDefault="008E02A1" w:rsidP="008008F1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0.01</w:t>
            </w:r>
          </w:p>
        </w:tc>
        <w:tc>
          <w:tcPr>
            <w:tcW w:w="1275" w:type="dxa"/>
          </w:tcPr>
          <w:p w:rsidR="008E02A1" w:rsidRDefault="008E02A1" w:rsidP="008008F1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＜</w:t>
            </w:r>
            <w:r>
              <w:rPr>
                <w:rFonts w:ascii="仿宋_GB2312" w:eastAsia="仿宋_GB2312" w:hAnsi="华文中宋"/>
                <w:sz w:val="24"/>
              </w:rPr>
              <w:t>0.00050</w:t>
            </w:r>
          </w:p>
        </w:tc>
        <w:tc>
          <w:tcPr>
            <w:tcW w:w="851" w:type="dxa"/>
            <w:vAlign w:val="center"/>
          </w:tcPr>
          <w:p w:rsidR="008E02A1" w:rsidRDefault="008E02A1" w:rsidP="008008F1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8008F1">
        <w:trPr>
          <w:trHeight w:hRule="exact" w:val="510"/>
        </w:trPr>
        <w:tc>
          <w:tcPr>
            <w:tcW w:w="709" w:type="dxa"/>
            <w:vMerge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26</w:t>
            </w:r>
          </w:p>
        </w:tc>
        <w:tc>
          <w:tcPr>
            <w:tcW w:w="2268" w:type="dxa"/>
          </w:tcPr>
          <w:p w:rsidR="008E02A1" w:rsidRDefault="008E02A1" w:rsidP="008008F1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镉</w:t>
            </w:r>
          </w:p>
        </w:tc>
        <w:tc>
          <w:tcPr>
            <w:tcW w:w="1417" w:type="dxa"/>
            <w:vAlign w:val="center"/>
          </w:tcPr>
          <w:p w:rsidR="008E02A1" w:rsidRDefault="008E02A1" w:rsidP="008008F1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  <w:vAlign w:val="center"/>
          </w:tcPr>
          <w:p w:rsidR="008E02A1" w:rsidRDefault="008E02A1" w:rsidP="008008F1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0.005</w:t>
            </w:r>
          </w:p>
        </w:tc>
        <w:tc>
          <w:tcPr>
            <w:tcW w:w="1275" w:type="dxa"/>
          </w:tcPr>
          <w:p w:rsidR="008E02A1" w:rsidRDefault="008E02A1" w:rsidP="008008F1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＜</w:t>
            </w:r>
            <w:r>
              <w:rPr>
                <w:rFonts w:ascii="仿宋_GB2312" w:eastAsia="仿宋_GB2312" w:hAnsi="华文中宋"/>
                <w:sz w:val="24"/>
              </w:rPr>
              <w:t>0.00050</w:t>
            </w:r>
          </w:p>
        </w:tc>
        <w:tc>
          <w:tcPr>
            <w:tcW w:w="851" w:type="dxa"/>
            <w:vAlign w:val="center"/>
          </w:tcPr>
          <w:p w:rsidR="008E02A1" w:rsidRDefault="008E02A1" w:rsidP="008008F1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8008F1">
        <w:trPr>
          <w:trHeight w:hRule="exact" w:val="510"/>
        </w:trPr>
        <w:tc>
          <w:tcPr>
            <w:tcW w:w="709" w:type="dxa"/>
            <w:vMerge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27</w:t>
            </w:r>
          </w:p>
        </w:tc>
        <w:tc>
          <w:tcPr>
            <w:tcW w:w="2268" w:type="dxa"/>
          </w:tcPr>
          <w:p w:rsidR="008E02A1" w:rsidRDefault="008E02A1" w:rsidP="008008F1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铅</w:t>
            </w:r>
          </w:p>
        </w:tc>
        <w:tc>
          <w:tcPr>
            <w:tcW w:w="1417" w:type="dxa"/>
            <w:vAlign w:val="center"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  <w:vAlign w:val="center"/>
          </w:tcPr>
          <w:p w:rsidR="008E02A1" w:rsidRDefault="008E02A1" w:rsidP="008008F1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0.01</w:t>
            </w:r>
          </w:p>
        </w:tc>
        <w:tc>
          <w:tcPr>
            <w:tcW w:w="1275" w:type="dxa"/>
          </w:tcPr>
          <w:p w:rsidR="008E02A1" w:rsidRDefault="008E02A1" w:rsidP="008008F1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＜</w:t>
            </w:r>
            <w:r>
              <w:rPr>
                <w:rFonts w:ascii="仿宋_GB2312" w:eastAsia="仿宋_GB2312" w:hAnsi="华文中宋"/>
                <w:sz w:val="24"/>
              </w:rPr>
              <w:t>0.00050</w:t>
            </w:r>
          </w:p>
        </w:tc>
        <w:tc>
          <w:tcPr>
            <w:tcW w:w="851" w:type="dxa"/>
            <w:vAlign w:val="center"/>
          </w:tcPr>
          <w:p w:rsidR="008E02A1" w:rsidRDefault="008E02A1" w:rsidP="008008F1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8008F1">
        <w:trPr>
          <w:trHeight w:hRule="exact" w:val="510"/>
        </w:trPr>
        <w:tc>
          <w:tcPr>
            <w:tcW w:w="709" w:type="dxa"/>
            <w:vMerge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28</w:t>
            </w:r>
          </w:p>
        </w:tc>
        <w:tc>
          <w:tcPr>
            <w:tcW w:w="2268" w:type="dxa"/>
            <w:vAlign w:val="center"/>
          </w:tcPr>
          <w:p w:rsidR="008E02A1" w:rsidRDefault="008E02A1" w:rsidP="008008F1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钼</w:t>
            </w:r>
          </w:p>
        </w:tc>
        <w:tc>
          <w:tcPr>
            <w:tcW w:w="1417" w:type="dxa"/>
            <w:vAlign w:val="center"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</w:tcPr>
          <w:p w:rsidR="008E02A1" w:rsidRDefault="008E02A1" w:rsidP="008008F1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0.07</w:t>
            </w:r>
          </w:p>
        </w:tc>
        <w:tc>
          <w:tcPr>
            <w:tcW w:w="1275" w:type="dxa"/>
          </w:tcPr>
          <w:p w:rsidR="008E02A1" w:rsidRDefault="008E02A1" w:rsidP="00251F94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0.00113</w:t>
            </w:r>
          </w:p>
        </w:tc>
        <w:tc>
          <w:tcPr>
            <w:tcW w:w="851" w:type="dxa"/>
            <w:vAlign w:val="center"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8008F1">
        <w:trPr>
          <w:trHeight w:hRule="exact" w:val="510"/>
        </w:trPr>
        <w:tc>
          <w:tcPr>
            <w:tcW w:w="709" w:type="dxa"/>
            <w:vMerge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29</w:t>
            </w:r>
          </w:p>
        </w:tc>
        <w:tc>
          <w:tcPr>
            <w:tcW w:w="2268" w:type="dxa"/>
          </w:tcPr>
          <w:p w:rsidR="008E02A1" w:rsidRDefault="008E02A1" w:rsidP="008008F1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铍</w:t>
            </w:r>
          </w:p>
        </w:tc>
        <w:tc>
          <w:tcPr>
            <w:tcW w:w="1417" w:type="dxa"/>
            <w:vAlign w:val="center"/>
          </w:tcPr>
          <w:p w:rsidR="008E02A1" w:rsidRDefault="008E02A1" w:rsidP="008008F1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  <w:vAlign w:val="center"/>
          </w:tcPr>
          <w:p w:rsidR="008E02A1" w:rsidRDefault="008E02A1" w:rsidP="008008F1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/>
                <w:sz w:val="24"/>
              </w:rPr>
              <w:t>0.002</w:t>
            </w:r>
          </w:p>
        </w:tc>
        <w:tc>
          <w:tcPr>
            <w:tcW w:w="1275" w:type="dxa"/>
          </w:tcPr>
          <w:p w:rsidR="008E02A1" w:rsidRDefault="008E02A1" w:rsidP="008008F1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＜</w:t>
            </w:r>
            <w:r>
              <w:rPr>
                <w:rFonts w:ascii="仿宋_GB2312" w:eastAsia="仿宋_GB2312" w:hAnsi="华文中宋"/>
                <w:sz w:val="24"/>
              </w:rPr>
              <w:t>0.00050</w:t>
            </w:r>
          </w:p>
        </w:tc>
        <w:tc>
          <w:tcPr>
            <w:tcW w:w="851" w:type="dxa"/>
            <w:vAlign w:val="center"/>
          </w:tcPr>
          <w:p w:rsidR="008E02A1" w:rsidRDefault="008E02A1" w:rsidP="008008F1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8008F1">
        <w:trPr>
          <w:trHeight w:hRule="exact" w:val="510"/>
        </w:trPr>
        <w:tc>
          <w:tcPr>
            <w:tcW w:w="709" w:type="dxa"/>
            <w:vMerge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30</w:t>
            </w:r>
          </w:p>
        </w:tc>
        <w:tc>
          <w:tcPr>
            <w:tcW w:w="2268" w:type="dxa"/>
          </w:tcPr>
          <w:p w:rsidR="008E02A1" w:rsidRDefault="008E02A1" w:rsidP="008008F1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钡</w:t>
            </w:r>
          </w:p>
        </w:tc>
        <w:tc>
          <w:tcPr>
            <w:tcW w:w="1417" w:type="dxa"/>
            <w:vAlign w:val="center"/>
          </w:tcPr>
          <w:p w:rsidR="008E02A1" w:rsidRDefault="008E02A1" w:rsidP="008008F1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  <w:vAlign w:val="center"/>
          </w:tcPr>
          <w:p w:rsidR="008E02A1" w:rsidRDefault="008E02A1" w:rsidP="008008F1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/>
                <w:sz w:val="24"/>
              </w:rPr>
              <w:t>0.7</w:t>
            </w:r>
          </w:p>
        </w:tc>
        <w:tc>
          <w:tcPr>
            <w:tcW w:w="1275" w:type="dxa"/>
          </w:tcPr>
          <w:p w:rsidR="008E02A1" w:rsidRDefault="008E02A1" w:rsidP="00251F94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0.034</w:t>
            </w:r>
          </w:p>
        </w:tc>
        <w:tc>
          <w:tcPr>
            <w:tcW w:w="851" w:type="dxa"/>
            <w:vAlign w:val="center"/>
          </w:tcPr>
          <w:p w:rsidR="008E02A1" w:rsidRDefault="008E02A1" w:rsidP="008008F1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8008F1">
        <w:trPr>
          <w:trHeight w:hRule="exact" w:val="508"/>
        </w:trPr>
        <w:tc>
          <w:tcPr>
            <w:tcW w:w="709" w:type="dxa"/>
            <w:vMerge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31</w:t>
            </w:r>
          </w:p>
        </w:tc>
        <w:tc>
          <w:tcPr>
            <w:tcW w:w="2268" w:type="dxa"/>
            <w:vAlign w:val="center"/>
          </w:tcPr>
          <w:p w:rsidR="008E02A1" w:rsidRDefault="008E02A1" w:rsidP="008008F1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镍</w:t>
            </w:r>
          </w:p>
        </w:tc>
        <w:tc>
          <w:tcPr>
            <w:tcW w:w="1417" w:type="dxa"/>
            <w:vAlign w:val="center"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</w:tcPr>
          <w:p w:rsidR="008E02A1" w:rsidRDefault="008E02A1" w:rsidP="008008F1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0.02</w:t>
            </w:r>
          </w:p>
        </w:tc>
        <w:tc>
          <w:tcPr>
            <w:tcW w:w="1275" w:type="dxa"/>
          </w:tcPr>
          <w:p w:rsidR="008E02A1" w:rsidRDefault="008E02A1" w:rsidP="008008F1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＜</w:t>
            </w:r>
            <w:r>
              <w:rPr>
                <w:rFonts w:ascii="仿宋_GB2312" w:eastAsia="仿宋_GB2312" w:hAnsi="华文中宋"/>
                <w:sz w:val="24"/>
              </w:rPr>
              <w:t>0.00050</w:t>
            </w:r>
          </w:p>
        </w:tc>
        <w:tc>
          <w:tcPr>
            <w:tcW w:w="851" w:type="dxa"/>
            <w:vAlign w:val="center"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8008F1">
        <w:trPr>
          <w:trHeight w:hRule="exact" w:val="537"/>
        </w:trPr>
        <w:tc>
          <w:tcPr>
            <w:tcW w:w="709" w:type="dxa"/>
            <w:vMerge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32</w:t>
            </w:r>
          </w:p>
        </w:tc>
        <w:tc>
          <w:tcPr>
            <w:tcW w:w="2268" w:type="dxa"/>
          </w:tcPr>
          <w:p w:rsidR="008E02A1" w:rsidRDefault="008E02A1" w:rsidP="008008F1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锑</w:t>
            </w:r>
          </w:p>
        </w:tc>
        <w:tc>
          <w:tcPr>
            <w:tcW w:w="1417" w:type="dxa"/>
            <w:vAlign w:val="center"/>
          </w:tcPr>
          <w:p w:rsidR="008E02A1" w:rsidRDefault="008E02A1" w:rsidP="008008F1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  <w:vAlign w:val="center"/>
          </w:tcPr>
          <w:p w:rsidR="008E02A1" w:rsidRDefault="008E02A1" w:rsidP="008008F1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/>
                <w:sz w:val="24"/>
              </w:rPr>
              <w:t>0.005</w:t>
            </w:r>
          </w:p>
        </w:tc>
        <w:tc>
          <w:tcPr>
            <w:tcW w:w="1275" w:type="dxa"/>
          </w:tcPr>
          <w:p w:rsidR="008E02A1" w:rsidRDefault="008E02A1" w:rsidP="008008F1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＜</w:t>
            </w:r>
            <w:r>
              <w:rPr>
                <w:rFonts w:ascii="仿宋_GB2312" w:eastAsia="仿宋_GB2312" w:hAnsi="华文中宋"/>
                <w:sz w:val="24"/>
              </w:rPr>
              <w:t>0.00050</w:t>
            </w:r>
          </w:p>
        </w:tc>
        <w:tc>
          <w:tcPr>
            <w:tcW w:w="851" w:type="dxa"/>
            <w:vAlign w:val="center"/>
          </w:tcPr>
          <w:p w:rsidR="008E02A1" w:rsidRDefault="008E02A1" w:rsidP="008008F1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8008F1">
        <w:trPr>
          <w:trHeight w:hRule="exact" w:val="610"/>
        </w:trPr>
        <w:tc>
          <w:tcPr>
            <w:tcW w:w="709" w:type="dxa"/>
            <w:vMerge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33</w:t>
            </w:r>
          </w:p>
        </w:tc>
        <w:tc>
          <w:tcPr>
            <w:tcW w:w="2268" w:type="dxa"/>
          </w:tcPr>
          <w:p w:rsidR="008E02A1" w:rsidRDefault="008E02A1" w:rsidP="008008F1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硼</w:t>
            </w:r>
          </w:p>
        </w:tc>
        <w:tc>
          <w:tcPr>
            <w:tcW w:w="1417" w:type="dxa"/>
            <w:vAlign w:val="center"/>
          </w:tcPr>
          <w:p w:rsidR="008E02A1" w:rsidRDefault="008E02A1" w:rsidP="008008F1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  <w:vAlign w:val="center"/>
          </w:tcPr>
          <w:p w:rsidR="008E02A1" w:rsidRDefault="008E02A1" w:rsidP="008008F1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/>
                <w:sz w:val="24"/>
              </w:rPr>
              <w:t>0.5</w:t>
            </w:r>
          </w:p>
        </w:tc>
        <w:tc>
          <w:tcPr>
            <w:tcW w:w="1275" w:type="dxa"/>
          </w:tcPr>
          <w:p w:rsidR="008E02A1" w:rsidRDefault="008E02A1" w:rsidP="00251F94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0.040</w:t>
            </w:r>
          </w:p>
        </w:tc>
        <w:tc>
          <w:tcPr>
            <w:tcW w:w="851" w:type="dxa"/>
            <w:vAlign w:val="center"/>
          </w:tcPr>
          <w:p w:rsidR="008E02A1" w:rsidRDefault="008E02A1" w:rsidP="008008F1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8008F1">
        <w:trPr>
          <w:trHeight w:hRule="exact" w:val="610"/>
        </w:trPr>
        <w:tc>
          <w:tcPr>
            <w:tcW w:w="709" w:type="dxa"/>
            <w:vMerge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34</w:t>
            </w:r>
          </w:p>
        </w:tc>
        <w:tc>
          <w:tcPr>
            <w:tcW w:w="2268" w:type="dxa"/>
            <w:vAlign w:val="center"/>
          </w:tcPr>
          <w:p w:rsidR="008E02A1" w:rsidRDefault="008E02A1" w:rsidP="008008F1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银</w:t>
            </w:r>
          </w:p>
        </w:tc>
        <w:tc>
          <w:tcPr>
            <w:tcW w:w="1417" w:type="dxa"/>
            <w:vAlign w:val="center"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</w:tcPr>
          <w:p w:rsidR="008E02A1" w:rsidRDefault="008E02A1" w:rsidP="008008F1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0.05</w:t>
            </w:r>
          </w:p>
        </w:tc>
        <w:tc>
          <w:tcPr>
            <w:tcW w:w="1275" w:type="dxa"/>
          </w:tcPr>
          <w:p w:rsidR="008E02A1" w:rsidRDefault="008E02A1" w:rsidP="008008F1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＜</w:t>
            </w:r>
            <w:r>
              <w:rPr>
                <w:rFonts w:ascii="仿宋_GB2312" w:eastAsia="仿宋_GB2312" w:hAnsi="华文中宋"/>
                <w:sz w:val="24"/>
              </w:rPr>
              <w:t>0.00050</w:t>
            </w:r>
          </w:p>
        </w:tc>
        <w:tc>
          <w:tcPr>
            <w:tcW w:w="851" w:type="dxa"/>
            <w:vAlign w:val="center"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8008F1">
        <w:trPr>
          <w:trHeight w:hRule="exact" w:val="510"/>
        </w:trPr>
        <w:tc>
          <w:tcPr>
            <w:tcW w:w="709" w:type="dxa"/>
            <w:vMerge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35</w:t>
            </w:r>
          </w:p>
        </w:tc>
        <w:tc>
          <w:tcPr>
            <w:tcW w:w="2268" w:type="dxa"/>
            <w:vAlign w:val="center"/>
          </w:tcPr>
          <w:p w:rsidR="008E02A1" w:rsidRDefault="008E02A1" w:rsidP="008008F1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铊</w:t>
            </w:r>
          </w:p>
        </w:tc>
        <w:tc>
          <w:tcPr>
            <w:tcW w:w="1417" w:type="dxa"/>
            <w:vAlign w:val="center"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</w:tcPr>
          <w:p w:rsidR="008E02A1" w:rsidRDefault="008E02A1" w:rsidP="008008F1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0.0001</w:t>
            </w:r>
          </w:p>
        </w:tc>
        <w:tc>
          <w:tcPr>
            <w:tcW w:w="1275" w:type="dxa"/>
          </w:tcPr>
          <w:p w:rsidR="008E02A1" w:rsidRDefault="008E02A1" w:rsidP="008008F1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＜</w:t>
            </w:r>
            <w:r>
              <w:rPr>
                <w:rFonts w:ascii="仿宋_GB2312" w:eastAsia="仿宋_GB2312" w:hAnsi="华文中宋"/>
                <w:sz w:val="24"/>
              </w:rPr>
              <w:t>0.00050</w:t>
            </w:r>
          </w:p>
        </w:tc>
        <w:tc>
          <w:tcPr>
            <w:tcW w:w="851" w:type="dxa"/>
            <w:vAlign w:val="center"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8008F1">
        <w:trPr>
          <w:trHeight w:hRule="exact" w:val="581"/>
        </w:trPr>
        <w:tc>
          <w:tcPr>
            <w:tcW w:w="709" w:type="dxa"/>
            <w:vMerge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36</w:t>
            </w:r>
          </w:p>
        </w:tc>
        <w:tc>
          <w:tcPr>
            <w:tcW w:w="2268" w:type="dxa"/>
            <w:vAlign w:val="center"/>
          </w:tcPr>
          <w:p w:rsidR="008E02A1" w:rsidRDefault="008E02A1" w:rsidP="008008F1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钠</w:t>
            </w:r>
          </w:p>
        </w:tc>
        <w:tc>
          <w:tcPr>
            <w:tcW w:w="1417" w:type="dxa"/>
            <w:vAlign w:val="center"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</w:tcPr>
          <w:p w:rsidR="008E02A1" w:rsidRDefault="008E02A1" w:rsidP="008008F1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200</w:t>
            </w:r>
          </w:p>
        </w:tc>
        <w:tc>
          <w:tcPr>
            <w:tcW w:w="1275" w:type="dxa"/>
          </w:tcPr>
          <w:p w:rsidR="008E02A1" w:rsidRDefault="008E02A1" w:rsidP="00251F94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17.3</w:t>
            </w:r>
          </w:p>
        </w:tc>
        <w:tc>
          <w:tcPr>
            <w:tcW w:w="851" w:type="dxa"/>
            <w:vAlign w:val="center"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8008F1">
        <w:trPr>
          <w:trHeight w:hRule="exact" w:val="510"/>
        </w:trPr>
        <w:tc>
          <w:tcPr>
            <w:tcW w:w="709" w:type="dxa"/>
            <w:vMerge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37</w:t>
            </w:r>
          </w:p>
        </w:tc>
        <w:tc>
          <w:tcPr>
            <w:tcW w:w="2268" w:type="dxa"/>
          </w:tcPr>
          <w:p w:rsidR="008E02A1" w:rsidRDefault="008E02A1" w:rsidP="008008F1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三氯甲烷</w:t>
            </w:r>
          </w:p>
        </w:tc>
        <w:tc>
          <w:tcPr>
            <w:tcW w:w="1417" w:type="dxa"/>
            <w:vAlign w:val="center"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  <w:vAlign w:val="center"/>
          </w:tcPr>
          <w:p w:rsidR="008E02A1" w:rsidRDefault="008E02A1" w:rsidP="008008F1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0.06</w:t>
            </w:r>
          </w:p>
        </w:tc>
        <w:tc>
          <w:tcPr>
            <w:tcW w:w="1275" w:type="dxa"/>
            <w:vAlign w:val="center"/>
          </w:tcPr>
          <w:p w:rsidR="008E02A1" w:rsidRDefault="008E02A1" w:rsidP="008008F1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＜</w:t>
            </w:r>
            <w:r>
              <w:rPr>
                <w:rFonts w:ascii="仿宋_GB2312" w:eastAsia="仿宋_GB2312" w:hAnsi="华文中宋"/>
                <w:sz w:val="24"/>
              </w:rPr>
              <w:t>0.005</w:t>
            </w:r>
          </w:p>
        </w:tc>
        <w:tc>
          <w:tcPr>
            <w:tcW w:w="851" w:type="dxa"/>
            <w:vAlign w:val="center"/>
          </w:tcPr>
          <w:p w:rsidR="008E02A1" w:rsidRDefault="008E02A1" w:rsidP="008008F1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8008F1">
        <w:trPr>
          <w:trHeight w:hRule="exact" w:val="510"/>
        </w:trPr>
        <w:tc>
          <w:tcPr>
            <w:tcW w:w="709" w:type="dxa"/>
            <w:vMerge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38</w:t>
            </w:r>
          </w:p>
        </w:tc>
        <w:tc>
          <w:tcPr>
            <w:tcW w:w="2268" w:type="dxa"/>
          </w:tcPr>
          <w:p w:rsidR="008E02A1" w:rsidRDefault="008E02A1" w:rsidP="008008F1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四氯化碳</w:t>
            </w:r>
          </w:p>
        </w:tc>
        <w:tc>
          <w:tcPr>
            <w:tcW w:w="1417" w:type="dxa"/>
            <w:vAlign w:val="center"/>
          </w:tcPr>
          <w:p w:rsidR="008E02A1" w:rsidRDefault="008E02A1" w:rsidP="008008F1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  <w:vAlign w:val="center"/>
          </w:tcPr>
          <w:p w:rsidR="008E02A1" w:rsidRDefault="008E02A1" w:rsidP="008008F1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0.002</w:t>
            </w:r>
          </w:p>
        </w:tc>
        <w:tc>
          <w:tcPr>
            <w:tcW w:w="1275" w:type="dxa"/>
          </w:tcPr>
          <w:p w:rsidR="008E02A1" w:rsidRDefault="008E02A1" w:rsidP="008008F1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＜</w:t>
            </w:r>
            <w:r>
              <w:rPr>
                <w:rFonts w:ascii="仿宋_GB2312" w:eastAsia="仿宋_GB2312" w:hAnsi="华文中宋"/>
                <w:sz w:val="24"/>
              </w:rPr>
              <w:t>0.0005</w:t>
            </w:r>
          </w:p>
        </w:tc>
        <w:tc>
          <w:tcPr>
            <w:tcW w:w="851" w:type="dxa"/>
            <w:vAlign w:val="center"/>
          </w:tcPr>
          <w:p w:rsidR="008E02A1" w:rsidRDefault="008E02A1" w:rsidP="008008F1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8008F1">
        <w:trPr>
          <w:trHeight w:hRule="exact" w:val="574"/>
        </w:trPr>
        <w:tc>
          <w:tcPr>
            <w:tcW w:w="709" w:type="dxa"/>
            <w:vMerge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39</w:t>
            </w:r>
          </w:p>
        </w:tc>
        <w:tc>
          <w:tcPr>
            <w:tcW w:w="2268" w:type="dxa"/>
          </w:tcPr>
          <w:p w:rsidR="008E02A1" w:rsidRDefault="008E02A1" w:rsidP="008008F1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氟化物</w:t>
            </w:r>
          </w:p>
        </w:tc>
        <w:tc>
          <w:tcPr>
            <w:tcW w:w="1417" w:type="dxa"/>
            <w:vAlign w:val="center"/>
          </w:tcPr>
          <w:p w:rsidR="008E02A1" w:rsidRDefault="008E02A1" w:rsidP="008008F1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  <w:vAlign w:val="center"/>
          </w:tcPr>
          <w:p w:rsidR="008E02A1" w:rsidRDefault="008E02A1" w:rsidP="008008F1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1.0</w:t>
            </w:r>
          </w:p>
        </w:tc>
        <w:tc>
          <w:tcPr>
            <w:tcW w:w="1275" w:type="dxa"/>
          </w:tcPr>
          <w:p w:rsidR="008E02A1" w:rsidRDefault="008E02A1" w:rsidP="00251F94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0.42</w:t>
            </w:r>
          </w:p>
        </w:tc>
        <w:tc>
          <w:tcPr>
            <w:tcW w:w="851" w:type="dxa"/>
            <w:vAlign w:val="center"/>
          </w:tcPr>
          <w:p w:rsidR="008E02A1" w:rsidRDefault="008E02A1" w:rsidP="008008F1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8008F1">
        <w:trPr>
          <w:trHeight w:hRule="exact" w:val="510"/>
        </w:trPr>
        <w:tc>
          <w:tcPr>
            <w:tcW w:w="709" w:type="dxa"/>
            <w:vMerge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40</w:t>
            </w:r>
          </w:p>
        </w:tc>
        <w:tc>
          <w:tcPr>
            <w:tcW w:w="2268" w:type="dxa"/>
          </w:tcPr>
          <w:p w:rsidR="008E02A1" w:rsidRDefault="008E02A1" w:rsidP="008008F1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氯化物</w:t>
            </w:r>
          </w:p>
        </w:tc>
        <w:tc>
          <w:tcPr>
            <w:tcW w:w="1417" w:type="dxa"/>
            <w:vAlign w:val="center"/>
          </w:tcPr>
          <w:p w:rsidR="008E02A1" w:rsidRDefault="008E02A1" w:rsidP="008008F1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  <w:vAlign w:val="center"/>
          </w:tcPr>
          <w:p w:rsidR="008E02A1" w:rsidRDefault="008E02A1" w:rsidP="008008F1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250</w:t>
            </w:r>
          </w:p>
        </w:tc>
        <w:tc>
          <w:tcPr>
            <w:tcW w:w="1275" w:type="dxa"/>
          </w:tcPr>
          <w:p w:rsidR="008E02A1" w:rsidRDefault="008E02A1" w:rsidP="008008F1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8.96</w:t>
            </w:r>
          </w:p>
        </w:tc>
        <w:tc>
          <w:tcPr>
            <w:tcW w:w="851" w:type="dxa"/>
            <w:vAlign w:val="center"/>
          </w:tcPr>
          <w:p w:rsidR="008E02A1" w:rsidRDefault="008E02A1" w:rsidP="008008F1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8008F1">
        <w:trPr>
          <w:trHeight w:hRule="exact" w:val="510"/>
        </w:trPr>
        <w:tc>
          <w:tcPr>
            <w:tcW w:w="709" w:type="dxa"/>
            <w:vMerge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41</w:t>
            </w:r>
          </w:p>
        </w:tc>
        <w:tc>
          <w:tcPr>
            <w:tcW w:w="2268" w:type="dxa"/>
          </w:tcPr>
          <w:p w:rsidR="008E02A1" w:rsidRDefault="008E02A1" w:rsidP="008008F1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硝酸盐（以</w:t>
            </w:r>
            <w:r>
              <w:rPr>
                <w:rFonts w:ascii="仿宋_GB2312" w:eastAsia="仿宋_GB2312"/>
                <w:sz w:val="24"/>
              </w:rPr>
              <w:t>N</w:t>
            </w:r>
            <w:r>
              <w:rPr>
                <w:rFonts w:ascii="仿宋_GB2312" w:eastAsia="仿宋_GB2312" w:hint="eastAsia"/>
                <w:sz w:val="24"/>
              </w:rPr>
              <w:t>计）</w:t>
            </w:r>
          </w:p>
        </w:tc>
        <w:tc>
          <w:tcPr>
            <w:tcW w:w="1417" w:type="dxa"/>
            <w:vAlign w:val="center"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</w:tcPr>
          <w:p w:rsidR="008E02A1" w:rsidRDefault="008E02A1" w:rsidP="008008F1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20</w:t>
            </w:r>
          </w:p>
        </w:tc>
        <w:tc>
          <w:tcPr>
            <w:tcW w:w="1275" w:type="dxa"/>
          </w:tcPr>
          <w:p w:rsidR="008E02A1" w:rsidRDefault="008E02A1" w:rsidP="008008F1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4.09</w:t>
            </w:r>
          </w:p>
        </w:tc>
        <w:tc>
          <w:tcPr>
            <w:tcW w:w="851" w:type="dxa"/>
            <w:vAlign w:val="center"/>
          </w:tcPr>
          <w:p w:rsidR="008E02A1" w:rsidRDefault="008E02A1" w:rsidP="008008F1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8008F1">
        <w:trPr>
          <w:trHeight w:hRule="exact" w:val="510"/>
        </w:trPr>
        <w:tc>
          <w:tcPr>
            <w:tcW w:w="709" w:type="dxa"/>
            <w:vMerge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42</w:t>
            </w:r>
          </w:p>
        </w:tc>
        <w:tc>
          <w:tcPr>
            <w:tcW w:w="2268" w:type="dxa"/>
          </w:tcPr>
          <w:p w:rsidR="008E02A1" w:rsidRDefault="008E02A1" w:rsidP="008008F1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硫酸盐</w:t>
            </w:r>
          </w:p>
        </w:tc>
        <w:tc>
          <w:tcPr>
            <w:tcW w:w="1417" w:type="dxa"/>
            <w:vAlign w:val="center"/>
          </w:tcPr>
          <w:p w:rsidR="008E02A1" w:rsidRDefault="008E02A1" w:rsidP="008008F1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  <w:vAlign w:val="center"/>
          </w:tcPr>
          <w:p w:rsidR="008E02A1" w:rsidRDefault="008E02A1" w:rsidP="008008F1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250</w:t>
            </w:r>
          </w:p>
        </w:tc>
        <w:tc>
          <w:tcPr>
            <w:tcW w:w="1275" w:type="dxa"/>
          </w:tcPr>
          <w:p w:rsidR="008E02A1" w:rsidRDefault="008E02A1" w:rsidP="008008F1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30.76</w:t>
            </w:r>
          </w:p>
        </w:tc>
        <w:tc>
          <w:tcPr>
            <w:tcW w:w="851" w:type="dxa"/>
            <w:vAlign w:val="center"/>
          </w:tcPr>
          <w:p w:rsidR="008E02A1" w:rsidRDefault="008E02A1" w:rsidP="008008F1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8008F1">
        <w:trPr>
          <w:trHeight w:hRule="exact" w:val="510"/>
        </w:trPr>
        <w:tc>
          <w:tcPr>
            <w:tcW w:w="709" w:type="dxa"/>
            <w:vMerge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43</w:t>
            </w:r>
          </w:p>
        </w:tc>
        <w:tc>
          <w:tcPr>
            <w:tcW w:w="2268" w:type="dxa"/>
          </w:tcPr>
          <w:p w:rsidR="008E02A1" w:rsidRDefault="008E02A1" w:rsidP="008008F1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亚氯酸盐</w:t>
            </w:r>
          </w:p>
        </w:tc>
        <w:tc>
          <w:tcPr>
            <w:tcW w:w="1417" w:type="dxa"/>
            <w:vAlign w:val="center"/>
          </w:tcPr>
          <w:p w:rsidR="008E02A1" w:rsidRDefault="008E02A1" w:rsidP="008008F1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  <w:vAlign w:val="center"/>
          </w:tcPr>
          <w:p w:rsidR="008E02A1" w:rsidRDefault="008E02A1" w:rsidP="008008F1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0.7</w:t>
            </w:r>
          </w:p>
        </w:tc>
        <w:tc>
          <w:tcPr>
            <w:tcW w:w="1275" w:type="dxa"/>
          </w:tcPr>
          <w:p w:rsidR="008E02A1" w:rsidRDefault="008E02A1" w:rsidP="008008F1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＜</w:t>
            </w:r>
            <w:r>
              <w:rPr>
                <w:rFonts w:ascii="仿宋_GB2312" w:eastAsia="仿宋_GB2312" w:hAnsi="华文中宋"/>
                <w:sz w:val="24"/>
              </w:rPr>
              <w:t>0.0024</w:t>
            </w:r>
          </w:p>
        </w:tc>
        <w:tc>
          <w:tcPr>
            <w:tcW w:w="851" w:type="dxa"/>
            <w:vAlign w:val="center"/>
          </w:tcPr>
          <w:p w:rsidR="008E02A1" w:rsidRDefault="008E02A1" w:rsidP="008008F1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8008F1">
        <w:trPr>
          <w:trHeight w:hRule="exact" w:val="510"/>
        </w:trPr>
        <w:tc>
          <w:tcPr>
            <w:tcW w:w="709" w:type="dxa"/>
            <w:vMerge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44</w:t>
            </w:r>
          </w:p>
        </w:tc>
        <w:tc>
          <w:tcPr>
            <w:tcW w:w="2268" w:type="dxa"/>
          </w:tcPr>
          <w:p w:rsidR="008E02A1" w:rsidRDefault="008E02A1" w:rsidP="008008F1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氯酸盐</w:t>
            </w:r>
          </w:p>
        </w:tc>
        <w:tc>
          <w:tcPr>
            <w:tcW w:w="1417" w:type="dxa"/>
            <w:vAlign w:val="center"/>
          </w:tcPr>
          <w:p w:rsidR="008E02A1" w:rsidRDefault="008E02A1" w:rsidP="008008F1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  <w:vAlign w:val="center"/>
          </w:tcPr>
          <w:p w:rsidR="008E02A1" w:rsidRDefault="008E02A1" w:rsidP="008008F1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0.7</w:t>
            </w:r>
          </w:p>
        </w:tc>
        <w:tc>
          <w:tcPr>
            <w:tcW w:w="1275" w:type="dxa"/>
          </w:tcPr>
          <w:p w:rsidR="008E02A1" w:rsidRDefault="008E02A1" w:rsidP="008008F1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＜</w:t>
            </w:r>
            <w:r>
              <w:rPr>
                <w:rFonts w:ascii="仿宋_GB2312" w:eastAsia="仿宋_GB2312" w:hAnsi="华文中宋"/>
                <w:sz w:val="24"/>
              </w:rPr>
              <w:t>0.0050</w:t>
            </w:r>
          </w:p>
        </w:tc>
        <w:tc>
          <w:tcPr>
            <w:tcW w:w="851" w:type="dxa"/>
            <w:vAlign w:val="center"/>
          </w:tcPr>
          <w:p w:rsidR="008E02A1" w:rsidRDefault="008E02A1" w:rsidP="008008F1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8008F1">
        <w:trPr>
          <w:trHeight w:hRule="exact" w:val="535"/>
        </w:trPr>
        <w:tc>
          <w:tcPr>
            <w:tcW w:w="709" w:type="dxa"/>
            <w:vMerge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45</w:t>
            </w:r>
          </w:p>
        </w:tc>
        <w:tc>
          <w:tcPr>
            <w:tcW w:w="2268" w:type="dxa"/>
            <w:vAlign w:val="center"/>
          </w:tcPr>
          <w:p w:rsidR="008E02A1" w:rsidRDefault="008E02A1" w:rsidP="008008F1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总α放射性</w:t>
            </w:r>
          </w:p>
        </w:tc>
        <w:tc>
          <w:tcPr>
            <w:tcW w:w="1417" w:type="dxa"/>
            <w:vAlign w:val="center"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/>
                <w:sz w:val="24"/>
              </w:rPr>
              <w:t>Bq/L</w:t>
            </w:r>
          </w:p>
        </w:tc>
        <w:tc>
          <w:tcPr>
            <w:tcW w:w="2694" w:type="dxa"/>
          </w:tcPr>
          <w:p w:rsidR="008E02A1" w:rsidRDefault="008E02A1" w:rsidP="008008F1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0.5</w:t>
            </w:r>
          </w:p>
        </w:tc>
        <w:tc>
          <w:tcPr>
            <w:tcW w:w="1275" w:type="dxa"/>
          </w:tcPr>
          <w:p w:rsidR="008E02A1" w:rsidRDefault="008E02A1" w:rsidP="00251F94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0.11</w:t>
            </w:r>
          </w:p>
        </w:tc>
        <w:tc>
          <w:tcPr>
            <w:tcW w:w="851" w:type="dxa"/>
            <w:vAlign w:val="center"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8008F1">
        <w:trPr>
          <w:trHeight w:hRule="exact" w:val="535"/>
        </w:trPr>
        <w:tc>
          <w:tcPr>
            <w:tcW w:w="709" w:type="dxa"/>
            <w:vMerge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46</w:t>
            </w:r>
          </w:p>
        </w:tc>
        <w:tc>
          <w:tcPr>
            <w:tcW w:w="2268" w:type="dxa"/>
            <w:vAlign w:val="center"/>
          </w:tcPr>
          <w:p w:rsidR="008E02A1" w:rsidRDefault="008E02A1" w:rsidP="008008F1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总β放射性</w:t>
            </w:r>
          </w:p>
        </w:tc>
        <w:tc>
          <w:tcPr>
            <w:tcW w:w="1417" w:type="dxa"/>
            <w:vAlign w:val="center"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/>
                <w:sz w:val="24"/>
              </w:rPr>
              <w:t>Bq/L</w:t>
            </w:r>
          </w:p>
        </w:tc>
        <w:tc>
          <w:tcPr>
            <w:tcW w:w="2694" w:type="dxa"/>
          </w:tcPr>
          <w:p w:rsidR="008E02A1" w:rsidRDefault="008E02A1" w:rsidP="008008F1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1</w:t>
            </w:r>
          </w:p>
        </w:tc>
        <w:tc>
          <w:tcPr>
            <w:tcW w:w="1275" w:type="dxa"/>
          </w:tcPr>
          <w:p w:rsidR="008E02A1" w:rsidRDefault="008E02A1" w:rsidP="00251F94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0.02</w:t>
            </w:r>
          </w:p>
        </w:tc>
        <w:tc>
          <w:tcPr>
            <w:tcW w:w="851" w:type="dxa"/>
            <w:vAlign w:val="center"/>
          </w:tcPr>
          <w:p w:rsidR="008E02A1" w:rsidRDefault="008E02A1" w:rsidP="008008F1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</w:tbl>
    <w:tbl>
      <w:tblPr>
        <w:tblpPr w:leftFromText="180" w:rightFromText="180" w:vertAnchor="page" w:horzAnchor="margin" w:tblpY="1606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/>
      </w:tblPr>
      <w:tblGrid>
        <w:gridCol w:w="709"/>
        <w:gridCol w:w="567"/>
        <w:gridCol w:w="2268"/>
        <w:gridCol w:w="1417"/>
        <w:gridCol w:w="2694"/>
        <w:gridCol w:w="1275"/>
        <w:gridCol w:w="851"/>
      </w:tblGrid>
      <w:tr w:rsidR="008E02A1" w:rsidTr="00660889">
        <w:trPr>
          <w:trHeight w:val="460"/>
        </w:trPr>
        <w:tc>
          <w:tcPr>
            <w:tcW w:w="709" w:type="dxa"/>
            <w:vAlign w:val="center"/>
          </w:tcPr>
          <w:p w:rsidR="008E02A1" w:rsidRDefault="008E02A1" w:rsidP="008E02A1">
            <w:pPr>
              <w:ind w:rightChars="-61" w:right="31680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采样</w:t>
            </w:r>
          </w:p>
          <w:p w:rsidR="008E02A1" w:rsidRDefault="008E02A1" w:rsidP="008E02A1">
            <w:pPr>
              <w:ind w:rightChars="-61" w:right="31680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地点</w:t>
            </w:r>
          </w:p>
        </w:tc>
        <w:tc>
          <w:tcPr>
            <w:tcW w:w="567" w:type="dxa"/>
            <w:vAlign w:val="center"/>
          </w:tcPr>
          <w:p w:rsidR="008E02A1" w:rsidRDefault="008E02A1" w:rsidP="008E02A1">
            <w:pPr>
              <w:ind w:rightChars="-61" w:right="31680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序号</w:t>
            </w:r>
          </w:p>
        </w:tc>
        <w:tc>
          <w:tcPr>
            <w:tcW w:w="2268" w:type="dxa"/>
            <w:vAlign w:val="center"/>
          </w:tcPr>
          <w:p w:rsidR="008E02A1" w:rsidRDefault="008E02A1" w:rsidP="00660889">
            <w:pPr>
              <w:ind w:left="-190" w:right="-61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检验项目</w:t>
            </w:r>
          </w:p>
        </w:tc>
        <w:tc>
          <w:tcPr>
            <w:tcW w:w="1417" w:type="dxa"/>
            <w:vAlign w:val="center"/>
          </w:tcPr>
          <w:p w:rsidR="008E02A1" w:rsidRDefault="008E02A1" w:rsidP="008E02A1">
            <w:pPr>
              <w:ind w:left="-129" w:rightChars="-58" w:right="31680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单位</w:t>
            </w:r>
          </w:p>
        </w:tc>
        <w:tc>
          <w:tcPr>
            <w:tcW w:w="2694" w:type="dxa"/>
            <w:vAlign w:val="center"/>
          </w:tcPr>
          <w:p w:rsidR="008E02A1" w:rsidRDefault="008E02A1" w:rsidP="00660889">
            <w:pPr>
              <w:ind w:left="-190" w:right="-61"/>
              <w:jc w:val="center"/>
              <w:rPr>
                <w:rFonts w:ascii="仿宋_GB2312" w:eastAsia="仿宋_GB2312" w:hAnsi="华文中宋"/>
                <w:bCs/>
                <w:szCs w:val="21"/>
              </w:rPr>
            </w:pPr>
            <w:r>
              <w:rPr>
                <w:rFonts w:ascii="仿宋_GB2312" w:eastAsia="仿宋_GB2312" w:hAnsi="华文中宋" w:hint="eastAsia"/>
                <w:bCs/>
                <w:szCs w:val="21"/>
              </w:rPr>
              <w:t>标准规定</w:t>
            </w:r>
            <w:r>
              <w:rPr>
                <w:rFonts w:ascii="仿宋_GB2312" w:eastAsia="仿宋_GB2312" w:hAnsi="华文中宋"/>
                <w:bCs/>
                <w:szCs w:val="21"/>
              </w:rPr>
              <w:t>GB/T5749-2006</w:t>
            </w:r>
          </w:p>
        </w:tc>
        <w:tc>
          <w:tcPr>
            <w:tcW w:w="1275" w:type="dxa"/>
            <w:vAlign w:val="center"/>
          </w:tcPr>
          <w:p w:rsidR="008E02A1" w:rsidRDefault="008E02A1" w:rsidP="008E02A1">
            <w:pPr>
              <w:ind w:left="-190" w:rightChars="-86" w:right="31680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检验结果</w:t>
            </w:r>
          </w:p>
        </w:tc>
        <w:tc>
          <w:tcPr>
            <w:tcW w:w="851" w:type="dxa"/>
            <w:vAlign w:val="center"/>
          </w:tcPr>
          <w:p w:rsidR="008E02A1" w:rsidRDefault="008E02A1" w:rsidP="008E02A1">
            <w:pPr>
              <w:ind w:left="-35" w:rightChars="-49" w:right="31680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单项</w:t>
            </w:r>
          </w:p>
          <w:p w:rsidR="008E02A1" w:rsidRDefault="008E02A1" w:rsidP="008E02A1">
            <w:pPr>
              <w:ind w:left="-35" w:rightChars="-49" w:right="31680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判定</w:t>
            </w:r>
          </w:p>
        </w:tc>
      </w:tr>
      <w:tr w:rsidR="008E02A1" w:rsidTr="00660889">
        <w:trPr>
          <w:trHeight w:hRule="exact" w:val="510"/>
        </w:trPr>
        <w:tc>
          <w:tcPr>
            <w:tcW w:w="709" w:type="dxa"/>
            <w:vMerge w:val="restart"/>
            <w:tcBorders>
              <w:bottom w:val="nil"/>
            </w:tcBorders>
            <w:vAlign w:val="center"/>
          </w:tcPr>
          <w:p w:rsidR="008E02A1" w:rsidRDefault="008E02A1" w:rsidP="00660889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朔</w:t>
            </w:r>
          </w:p>
          <w:p w:rsidR="008E02A1" w:rsidRDefault="008E02A1" w:rsidP="00660889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州</w:t>
            </w:r>
          </w:p>
          <w:p w:rsidR="008E02A1" w:rsidRDefault="008E02A1" w:rsidP="00660889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市</w:t>
            </w:r>
          </w:p>
          <w:p w:rsidR="008E02A1" w:rsidRDefault="008E02A1" w:rsidP="00660889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自</w:t>
            </w:r>
          </w:p>
          <w:p w:rsidR="008E02A1" w:rsidRDefault="008E02A1" w:rsidP="00660889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来</w:t>
            </w:r>
          </w:p>
          <w:p w:rsidR="008E02A1" w:rsidRDefault="008E02A1" w:rsidP="00660889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水</w:t>
            </w:r>
          </w:p>
          <w:p w:rsidR="008E02A1" w:rsidRDefault="008E02A1" w:rsidP="00660889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公</w:t>
            </w:r>
          </w:p>
          <w:p w:rsidR="008E02A1" w:rsidRDefault="008E02A1" w:rsidP="00660889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司</w:t>
            </w:r>
          </w:p>
          <w:p w:rsidR="008E02A1" w:rsidRDefault="008E02A1" w:rsidP="00660889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三</w:t>
            </w:r>
          </w:p>
          <w:p w:rsidR="008E02A1" w:rsidRDefault="008E02A1" w:rsidP="00660889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水</w:t>
            </w:r>
          </w:p>
          <w:p w:rsidR="008E02A1" w:rsidRDefault="008E02A1" w:rsidP="00660889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厂</w:t>
            </w:r>
          </w:p>
        </w:tc>
        <w:tc>
          <w:tcPr>
            <w:tcW w:w="567" w:type="dxa"/>
            <w:vAlign w:val="center"/>
          </w:tcPr>
          <w:p w:rsidR="008E02A1" w:rsidRDefault="008E02A1" w:rsidP="00660889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1</w:t>
            </w:r>
          </w:p>
        </w:tc>
        <w:tc>
          <w:tcPr>
            <w:tcW w:w="2268" w:type="dxa"/>
          </w:tcPr>
          <w:p w:rsidR="008E02A1" w:rsidRDefault="008E02A1" w:rsidP="00660889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色度</w:t>
            </w:r>
          </w:p>
        </w:tc>
        <w:tc>
          <w:tcPr>
            <w:tcW w:w="1417" w:type="dxa"/>
            <w:vAlign w:val="center"/>
          </w:tcPr>
          <w:p w:rsidR="008E02A1" w:rsidRDefault="008E02A1" w:rsidP="00660889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度</w:t>
            </w:r>
          </w:p>
        </w:tc>
        <w:tc>
          <w:tcPr>
            <w:tcW w:w="2694" w:type="dxa"/>
          </w:tcPr>
          <w:p w:rsidR="008E02A1" w:rsidRDefault="008E02A1" w:rsidP="00660889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15</w:t>
            </w:r>
          </w:p>
        </w:tc>
        <w:tc>
          <w:tcPr>
            <w:tcW w:w="1275" w:type="dxa"/>
          </w:tcPr>
          <w:p w:rsidR="008E02A1" w:rsidRDefault="008E02A1" w:rsidP="00660889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＜</w:t>
            </w:r>
            <w:r>
              <w:rPr>
                <w:rFonts w:ascii="仿宋_GB2312" w:eastAsia="仿宋_GB2312" w:hAnsi="华文中宋"/>
                <w:sz w:val="24"/>
              </w:rPr>
              <w:t>5</w:t>
            </w:r>
          </w:p>
        </w:tc>
        <w:tc>
          <w:tcPr>
            <w:tcW w:w="851" w:type="dxa"/>
            <w:vAlign w:val="center"/>
          </w:tcPr>
          <w:p w:rsidR="008E02A1" w:rsidRDefault="008E02A1" w:rsidP="00660889">
            <w:pPr>
              <w:rPr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660889">
        <w:trPr>
          <w:trHeight w:hRule="exact" w:val="510"/>
        </w:trPr>
        <w:tc>
          <w:tcPr>
            <w:tcW w:w="709" w:type="dxa"/>
            <w:vMerge/>
            <w:tcBorders>
              <w:bottom w:val="nil"/>
            </w:tcBorders>
          </w:tcPr>
          <w:p w:rsidR="008E02A1" w:rsidRDefault="008E02A1" w:rsidP="00660889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E02A1" w:rsidRDefault="008E02A1" w:rsidP="00660889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2</w:t>
            </w:r>
          </w:p>
        </w:tc>
        <w:tc>
          <w:tcPr>
            <w:tcW w:w="2268" w:type="dxa"/>
          </w:tcPr>
          <w:p w:rsidR="008E02A1" w:rsidRDefault="008E02A1" w:rsidP="00660889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浑浊度</w:t>
            </w:r>
          </w:p>
        </w:tc>
        <w:tc>
          <w:tcPr>
            <w:tcW w:w="1417" w:type="dxa"/>
            <w:vAlign w:val="center"/>
          </w:tcPr>
          <w:p w:rsidR="008E02A1" w:rsidRDefault="008E02A1" w:rsidP="00660889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NTU</w:t>
            </w:r>
          </w:p>
        </w:tc>
        <w:tc>
          <w:tcPr>
            <w:tcW w:w="2694" w:type="dxa"/>
          </w:tcPr>
          <w:p w:rsidR="008E02A1" w:rsidRDefault="008E02A1" w:rsidP="00660889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1</w:t>
            </w:r>
          </w:p>
        </w:tc>
        <w:tc>
          <w:tcPr>
            <w:tcW w:w="1275" w:type="dxa"/>
          </w:tcPr>
          <w:p w:rsidR="008E02A1" w:rsidRDefault="008E02A1" w:rsidP="00251F94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0.21</w:t>
            </w:r>
          </w:p>
        </w:tc>
        <w:tc>
          <w:tcPr>
            <w:tcW w:w="851" w:type="dxa"/>
            <w:vAlign w:val="center"/>
          </w:tcPr>
          <w:p w:rsidR="008E02A1" w:rsidRDefault="008E02A1" w:rsidP="00660889">
            <w:pPr>
              <w:rPr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660889">
        <w:trPr>
          <w:trHeight w:hRule="exact" w:val="510"/>
        </w:trPr>
        <w:tc>
          <w:tcPr>
            <w:tcW w:w="709" w:type="dxa"/>
            <w:vMerge/>
            <w:tcBorders>
              <w:bottom w:val="nil"/>
            </w:tcBorders>
          </w:tcPr>
          <w:p w:rsidR="008E02A1" w:rsidRDefault="008E02A1" w:rsidP="00660889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E02A1" w:rsidRDefault="008E02A1" w:rsidP="00660889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3</w:t>
            </w:r>
          </w:p>
        </w:tc>
        <w:tc>
          <w:tcPr>
            <w:tcW w:w="2268" w:type="dxa"/>
          </w:tcPr>
          <w:p w:rsidR="008E02A1" w:rsidRDefault="008E02A1" w:rsidP="00660889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臭和味</w:t>
            </w:r>
          </w:p>
        </w:tc>
        <w:tc>
          <w:tcPr>
            <w:tcW w:w="1417" w:type="dxa"/>
            <w:vAlign w:val="center"/>
          </w:tcPr>
          <w:p w:rsidR="008E02A1" w:rsidRDefault="008E02A1" w:rsidP="00660889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694" w:type="dxa"/>
          </w:tcPr>
          <w:p w:rsidR="008E02A1" w:rsidRDefault="008E02A1" w:rsidP="00660889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无异臭、异味</w:t>
            </w:r>
          </w:p>
        </w:tc>
        <w:tc>
          <w:tcPr>
            <w:tcW w:w="1275" w:type="dxa"/>
          </w:tcPr>
          <w:p w:rsidR="008E02A1" w:rsidRDefault="008E02A1" w:rsidP="00660889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无</w:t>
            </w:r>
          </w:p>
        </w:tc>
        <w:tc>
          <w:tcPr>
            <w:tcW w:w="851" w:type="dxa"/>
            <w:vAlign w:val="center"/>
          </w:tcPr>
          <w:p w:rsidR="008E02A1" w:rsidRDefault="008E02A1" w:rsidP="00660889">
            <w:pPr>
              <w:rPr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660889">
        <w:trPr>
          <w:trHeight w:hRule="exact" w:val="510"/>
        </w:trPr>
        <w:tc>
          <w:tcPr>
            <w:tcW w:w="709" w:type="dxa"/>
            <w:vMerge/>
            <w:tcBorders>
              <w:bottom w:val="nil"/>
            </w:tcBorders>
          </w:tcPr>
          <w:p w:rsidR="008E02A1" w:rsidRDefault="008E02A1" w:rsidP="00660889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E02A1" w:rsidRDefault="008E02A1" w:rsidP="00660889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4</w:t>
            </w:r>
          </w:p>
        </w:tc>
        <w:tc>
          <w:tcPr>
            <w:tcW w:w="2268" w:type="dxa"/>
          </w:tcPr>
          <w:p w:rsidR="008E02A1" w:rsidRDefault="008E02A1" w:rsidP="00660889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肉眼可见物</w:t>
            </w:r>
          </w:p>
        </w:tc>
        <w:tc>
          <w:tcPr>
            <w:tcW w:w="1417" w:type="dxa"/>
            <w:vAlign w:val="center"/>
          </w:tcPr>
          <w:p w:rsidR="008E02A1" w:rsidRDefault="008E02A1" w:rsidP="00660889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694" w:type="dxa"/>
          </w:tcPr>
          <w:p w:rsidR="008E02A1" w:rsidRDefault="008E02A1" w:rsidP="00660889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无</w:t>
            </w:r>
          </w:p>
        </w:tc>
        <w:tc>
          <w:tcPr>
            <w:tcW w:w="1275" w:type="dxa"/>
          </w:tcPr>
          <w:p w:rsidR="008E02A1" w:rsidRDefault="008E02A1" w:rsidP="00660889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无</w:t>
            </w:r>
          </w:p>
        </w:tc>
        <w:tc>
          <w:tcPr>
            <w:tcW w:w="851" w:type="dxa"/>
            <w:vAlign w:val="center"/>
          </w:tcPr>
          <w:p w:rsidR="008E02A1" w:rsidRDefault="008E02A1" w:rsidP="00660889">
            <w:pPr>
              <w:rPr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660889">
        <w:trPr>
          <w:trHeight w:hRule="exact" w:val="510"/>
        </w:trPr>
        <w:tc>
          <w:tcPr>
            <w:tcW w:w="709" w:type="dxa"/>
            <w:vMerge/>
            <w:tcBorders>
              <w:bottom w:val="nil"/>
            </w:tcBorders>
          </w:tcPr>
          <w:p w:rsidR="008E02A1" w:rsidRDefault="008E02A1" w:rsidP="00660889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E02A1" w:rsidRDefault="008E02A1" w:rsidP="00660889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5</w:t>
            </w:r>
          </w:p>
        </w:tc>
        <w:tc>
          <w:tcPr>
            <w:tcW w:w="2268" w:type="dxa"/>
          </w:tcPr>
          <w:p w:rsidR="008E02A1" w:rsidRDefault="008E02A1" w:rsidP="00660889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细菌总数</w:t>
            </w:r>
          </w:p>
        </w:tc>
        <w:tc>
          <w:tcPr>
            <w:tcW w:w="1417" w:type="dxa"/>
            <w:vAlign w:val="center"/>
          </w:tcPr>
          <w:p w:rsidR="008E02A1" w:rsidRDefault="008E02A1" w:rsidP="00660889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CFU/ml</w:t>
            </w:r>
          </w:p>
        </w:tc>
        <w:tc>
          <w:tcPr>
            <w:tcW w:w="2694" w:type="dxa"/>
          </w:tcPr>
          <w:p w:rsidR="008E02A1" w:rsidRDefault="008E02A1" w:rsidP="00660889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100</w:t>
            </w:r>
          </w:p>
        </w:tc>
        <w:tc>
          <w:tcPr>
            <w:tcW w:w="1275" w:type="dxa"/>
          </w:tcPr>
          <w:p w:rsidR="008E02A1" w:rsidRDefault="008E02A1" w:rsidP="00660889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8E02A1" w:rsidRDefault="008E02A1" w:rsidP="00660889">
            <w:pPr>
              <w:rPr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660889">
        <w:trPr>
          <w:trHeight w:hRule="exact" w:val="510"/>
        </w:trPr>
        <w:tc>
          <w:tcPr>
            <w:tcW w:w="709" w:type="dxa"/>
            <w:vMerge/>
            <w:tcBorders>
              <w:bottom w:val="nil"/>
            </w:tcBorders>
          </w:tcPr>
          <w:p w:rsidR="008E02A1" w:rsidRDefault="008E02A1" w:rsidP="00660889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E02A1" w:rsidRDefault="008E02A1" w:rsidP="00660889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6</w:t>
            </w:r>
          </w:p>
        </w:tc>
        <w:tc>
          <w:tcPr>
            <w:tcW w:w="2268" w:type="dxa"/>
          </w:tcPr>
          <w:p w:rsidR="008E02A1" w:rsidRDefault="008E02A1" w:rsidP="00660889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总大肠菌群</w:t>
            </w:r>
          </w:p>
        </w:tc>
        <w:tc>
          <w:tcPr>
            <w:tcW w:w="1417" w:type="dxa"/>
            <w:vAlign w:val="center"/>
          </w:tcPr>
          <w:p w:rsidR="008E02A1" w:rsidRDefault="008E02A1" w:rsidP="00660889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CFU/100ml</w:t>
            </w:r>
          </w:p>
        </w:tc>
        <w:tc>
          <w:tcPr>
            <w:tcW w:w="2694" w:type="dxa"/>
          </w:tcPr>
          <w:p w:rsidR="008E02A1" w:rsidRDefault="008E02A1" w:rsidP="00660889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不得检出</w:t>
            </w:r>
          </w:p>
        </w:tc>
        <w:tc>
          <w:tcPr>
            <w:tcW w:w="1275" w:type="dxa"/>
          </w:tcPr>
          <w:p w:rsidR="008E02A1" w:rsidRDefault="008E02A1" w:rsidP="00660889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8E02A1" w:rsidRDefault="008E02A1" w:rsidP="00660889">
            <w:pPr>
              <w:rPr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660889">
        <w:trPr>
          <w:trHeight w:hRule="exact" w:val="510"/>
        </w:trPr>
        <w:tc>
          <w:tcPr>
            <w:tcW w:w="709" w:type="dxa"/>
            <w:vMerge/>
            <w:tcBorders>
              <w:bottom w:val="nil"/>
            </w:tcBorders>
          </w:tcPr>
          <w:p w:rsidR="008E02A1" w:rsidRDefault="008E02A1" w:rsidP="00660889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E02A1" w:rsidRDefault="008E02A1" w:rsidP="00660889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7</w:t>
            </w:r>
          </w:p>
        </w:tc>
        <w:tc>
          <w:tcPr>
            <w:tcW w:w="2268" w:type="dxa"/>
          </w:tcPr>
          <w:p w:rsidR="008E02A1" w:rsidRDefault="008E02A1" w:rsidP="00660889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耐热大肠菌群</w:t>
            </w:r>
          </w:p>
        </w:tc>
        <w:tc>
          <w:tcPr>
            <w:tcW w:w="1417" w:type="dxa"/>
            <w:vAlign w:val="center"/>
          </w:tcPr>
          <w:p w:rsidR="008E02A1" w:rsidRDefault="008E02A1" w:rsidP="00660889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CFU/100ml</w:t>
            </w:r>
          </w:p>
        </w:tc>
        <w:tc>
          <w:tcPr>
            <w:tcW w:w="2694" w:type="dxa"/>
          </w:tcPr>
          <w:p w:rsidR="008E02A1" w:rsidRDefault="008E02A1" w:rsidP="00660889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不得检出</w:t>
            </w:r>
          </w:p>
        </w:tc>
        <w:tc>
          <w:tcPr>
            <w:tcW w:w="1275" w:type="dxa"/>
          </w:tcPr>
          <w:p w:rsidR="008E02A1" w:rsidRDefault="008E02A1" w:rsidP="00660889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8E02A1" w:rsidRDefault="008E02A1" w:rsidP="00660889">
            <w:pPr>
              <w:rPr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660889">
        <w:trPr>
          <w:trHeight w:hRule="exact" w:val="510"/>
        </w:trPr>
        <w:tc>
          <w:tcPr>
            <w:tcW w:w="709" w:type="dxa"/>
            <w:vMerge/>
            <w:tcBorders>
              <w:bottom w:val="nil"/>
            </w:tcBorders>
          </w:tcPr>
          <w:p w:rsidR="008E02A1" w:rsidRDefault="008E02A1" w:rsidP="00660889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E02A1" w:rsidRDefault="008E02A1" w:rsidP="00660889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8</w:t>
            </w:r>
          </w:p>
        </w:tc>
        <w:tc>
          <w:tcPr>
            <w:tcW w:w="2268" w:type="dxa"/>
          </w:tcPr>
          <w:p w:rsidR="008E02A1" w:rsidRDefault="008E02A1" w:rsidP="00660889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大肠埃希氏菌</w:t>
            </w:r>
          </w:p>
        </w:tc>
        <w:tc>
          <w:tcPr>
            <w:tcW w:w="1417" w:type="dxa"/>
            <w:vAlign w:val="center"/>
          </w:tcPr>
          <w:p w:rsidR="008E02A1" w:rsidRDefault="008E02A1" w:rsidP="00660889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CFU/100ml</w:t>
            </w:r>
          </w:p>
        </w:tc>
        <w:tc>
          <w:tcPr>
            <w:tcW w:w="2694" w:type="dxa"/>
          </w:tcPr>
          <w:p w:rsidR="008E02A1" w:rsidRDefault="008E02A1" w:rsidP="00660889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不得检出</w:t>
            </w:r>
          </w:p>
        </w:tc>
        <w:tc>
          <w:tcPr>
            <w:tcW w:w="1275" w:type="dxa"/>
          </w:tcPr>
          <w:p w:rsidR="008E02A1" w:rsidRDefault="008E02A1" w:rsidP="00660889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8E02A1" w:rsidRDefault="008E02A1" w:rsidP="00660889">
            <w:pPr>
              <w:rPr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660889">
        <w:trPr>
          <w:trHeight w:hRule="exact" w:val="508"/>
        </w:trPr>
        <w:tc>
          <w:tcPr>
            <w:tcW w:w="709" w:type="dxa"/>
            <w:vMerge/>
            <w:tcBorders>
              <w:bottom w:val="nil"/>
            </w:tcBorders>
          </w:tcPr>
          <w:p w:rsidR="008E02A1" w:rsidRDefault="008E02A1" w:rsidP="00660889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E02A1" w:rsidRDefault="008E02A1" w:rsidP="00660889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9</w:t>
            </w:r>
          </w:p>
        </w:tc>
        <w:tc>
          <w:tcPr>
            <w:tcW w:w="2268" w:type="dxa"/>
          </w:tcPr>
          <w:p w:rsidR="008E02A1" w:rsidRDefault="008E02A1" w:rsidP="00660889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pH</w:t>
            </w:r>
            <w:r>
              <w:rPr>
                <w:rFonts w:ascii="仿宋_GB2312" w:eastAsia="仿宋_GB2312" w:hAnsi="华文中宋" w:hint="eastAsia"/>
                <w:sz w:val="24"/>
              </w:rPr>
              <w:t>值</w:t>
            </w:r>
          </w:p>
        </w:tc>
        <w:tc>
          <w:tcPr>
            <w:tcW w:w="1417" w:type="dxa"/>
            <w:vAlign w:val="center"/>
          </w:tcPr>
          <w:p w:rsidR="008E02A1" w:rsidRDefault="008E02A1" w:rsidP="00660889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694" w:type="dxa"/>
          </w:tcPr>
          <w:p w:rsidR="008E02A1" w:rsidRDefault="008E02A1" w:rsidP="00660889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6.5-8.5</w:t>
            </w:r>
          </w:p>
        </w:tc>
        <w:tc>
          <w:tcPr>
            <w:tcW w:w="1275" w:type="dxa"/>
          </w:tcPr>
          <w:p w:rsidR="008E02A1" w:rsidRDefault="008E02A1" w:rsidP="00251F94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7.54</w:t>
            </w:r>
          </w:p>
        </w:tc>
        <w:tc>
          <w:tcPr>
            <w:tcW w:w="851" w:type="dxa"/>
            <w:vAlign w:val="center"/>
          </w:tcPr>
          <w:p w:rsidR="008E02A1" w:rsidRDefault="008E02A1" w:rsidP="00660889">
            <w:pPr>
              <w:rPr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660889">
        <w:trPr>
          <w:trHeight w:hRule="exact" w:val="537"/>
        </w:trPr>
        <w:tc>
          <w:tcPr>
            <w:tcW w:w="709" w:type="dxa"/>
            <w:vMerge/>
            <w:tcBorders>
              <w:bottom w:val="nil"/>
            </w:tcBorders>
          </w:tcPr>
          <w:p w:rsidR="008E02A1" w:rsidRDefault="008E02A1" w:rsidP="00660889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E02A1" w:rsidRDefault="008E02A1" w:rsidP="00660889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10</w:t>
            </w:r>
          </w:p>
        </w:tc>
        <w:tc>
          <w:tcPr>
            <w:tcW w:w="2268" w:type="dxa"/>
          </w:tcPr>
          <w:p w:rsidR="008E02A1" w:rsidRDefault="008E02A1" w:rsidP="00660889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汞</w:t>
            </w:r>
            <w:r>
              <w:rPr>
                <w:rFonts w:ascii="仿宋_GB2312" w:eastAsia="仿宋_GB2312" w:hAnsi="华文中宋"/>
                <w:sz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8E02A1" w:rsidRDefault="008E02A1" w:rsidP="00660889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sz w:val="24"/>
              </w:rPr>
              <w:t>mg/L</w:t>
            </w:r>
          </w:p>
        </w:tc>
        <w:tc>
          <w:tcPr>
            <w:tcW w:w="2694" w:type="dxa"/>
          </w:tcPr>
          <w:p w:rsidR="008E02A1" w:rsidRDefault="008E02A1" w:rsidP="00660889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0.001</w:t>
            </w:r>
          </w:p>
        </w:tc>
        <w:tc>
          <w:tcPr>
            <w:tcW w:w="1275" w:type="dxa"/>
          </w:tcPr>
          <w:p w:rsidR="008E02A1" w:rsidRDefault="008E02A1" w:rsidP="00660889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＜</w:t>
            </w:r>
            <w:r>
              <w:rPr>
                <w:rFonts w:ascii="仿宋_GB2312" w:eastAsia="仿宋_GB2312" w:hAnsi="华文中宋"/>
                <w:sz w:val="24"/>
              </w:rPr>
              <w:t xml:space="preserve">0.00010 </w:t>
            </w:r>
          </w:p>
        </w:tc>
        <w:tc>
          <w:tcPr>
            <w:tcW w:w="851" w:type="dxa"/>
            <w:vAlign w:val="center"/>
          </w:tcPr>
          <w:p w:rsidR="008E02A1" w:rsidRDefault="008E02A1" w:rsidP="00660889">
            <w:pPr>
              <w:rPr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660889">
        <w:trPr>
          <w:trHeight w:hRule="exact" w:val="610"/>
        </w:trPr>
        <w:tc>
          <w:tcPr>
            <w:tcW w:w="709" w:type="dxa"/>
            <w:vMerge/>
            <w:tcBorders>
              <w:bottom w:val="nil"/>
            </w:tcBorders>
          </w:tcPr>
          <w:p w:rsidR="008E02A1" w:rsidRDefault="008E02A1" w:rsidP="00660889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E02A1" w:rsidRDefault="008E02A1" w:rsidP="00660889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11</w:t>
            </w:r>
          </w:p>
        </w:tc>
        <w:tc>
          <w:tcPr>
            <w:tcW w:w="2268" w:type="dxa"/>
          </w:tcPr>
          <w:p w:rsidR="008E02A1" w:rsidRDefault="008E02A1" w:rsidP="00660889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挥发酚（以苯酚计）</w:t>
            </w:r>
          </w:p>
        </w:tc>
        <w:tc>
          <w:tcPr>
            <w:tcW w:w="1417" w:type="dxa"/>
            <w:vAlign w:val="center"/>
          </w:tcPr>
          <w:p w:rsidR="008E02A1" w:rsidRDefault="008E02A1" w:rsidP="00660889">
            <w:pPr>
              <w:jc w:val="center"/>
              <w:rPr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  <w:vAlign w:val="center"/>
          </w:tcPr>
          <w:p w:rsidR="008E02A1" w:rsidRDefault="008E02A1" w:rsidP="00660889">
            <w:pPr>
              <w:rPr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0.002</w:t>
            </w:r>
          </w:p>
        </w:tc>
        <w:tc>
          <w:tcPr>
            <w:tcW w:w="1275" w:type="dxa"/>
          </w:tcPr>
          <w:p w:rsidR="008E02A1" w:rsidRDefault="008E02A1" w:rsidP="00660889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＜</w:t>
            </w:r>
            <w:r>
              <w:rPr>
                <w:rFonts w:ascii="仿宋_GB2312" w:eastAsia="仿宋_GB2312" w:hAnsi="华文中宋"/>
                <w:sz w:val="24"/>
              </w:rPr>
              <w:t>0.002</w:t>
            </w:r>
          </w:p>
        </w:tc>
        <w:tc>
          <w:tcPr>
            <w:tcW w:w="851" w:type="dxa"/>
            <w:vAlign w:val="center"/>
          </w:tcPr>
          <w:p w:rsidR="008E02A1" w:rsidRDefault="008E02A1" w:rsidP="00660889">
            <w:pPr>
              <w:rPr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660889">
        <w:trPr>
          <w:trHeight w:hRule="exact" w:val="610"/>
        </w:trPr>
        <w:tc>
          <w:tcPr>
            <w:tcW w:w="709" w:type="dxa"/>
            <w:vMerge/>
            <w:tcBorders>
              <w:bottom w:val="nil"/>
            </w:tcBorders>
          </w:tcPr>
          <w:p w:rsidR="008E02A1" w:rsidRDefault="008E02A1" w:rsidP="00660889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E02A1" w:rsidRDefault="008E02A1" w:rsidP="00660889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12</w:t>
            </w:r>
          </w:p>
        </w:tc>
        <w:tc>
          <w:tcPr>
            <w:tcW w:w="2268" w:type="dxa"/>
          </w:tcPr>
          <w:p w:rsidR="008E02A1" w:rsidRDefault="008E02A1" w:rsidP="00660889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氰化物</w:t>
            </w:r>
          </w:p>
        </w:tc>
        <w:tc>
          <w:tcPr>
            <w:tcW w:w="1417" w:type="dxa"/>
            <w:vAlign w:val="center"/>
          </w:tcPr>
          <w:p w:rsidR="008E02A1" w:rsidRDefault="008E02A1" w:rsidP="00660889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  <w:vAlign w:val="center"/>
          </w:tcPr>
          <w:p w:rsidR="008E02A1" w:rsidRDefault="008E02A1" w:rsidP="00660889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0.05</w:t>
            </w:r>
          </w:p>
        </w:tc>
        <w:tc>
          <w:tcPr>
            <w:tcW w:w="1275" w:type="dxa"/>
            <w:vAlign w:val="center"/>
          </w:tcPr>
          <w:p w:rsidR="008E02A1" w:rsidRDefault="008E02A1" w:rsidP="00660889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＜</w:t>
            </w:r>
            <w:r>
              <w:rPr>
                <w:rFonts w:ascii="仿宋_GB2312" w:eastAsia="仿宋_GB2312" w:hAnsi="华文中宋"/>
                <w:sz w:val="24"/>
              </w:rPr>
              <w:t>0.002</w:t>
            </w:r>
          </w:p>
        </w:tc>
        <w:tc>
          <w:tcPr>
            <w:tcW w:w="851" w:type="dxa"/>
            <w:vAlign w:val="center"/>
          </w:tcPr>
          <w:p w:rsidR="008E02A1" w:rsidRDefault="008E02A1" w:rsidP="00660889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660889">
        <w:trPr>
          <w:trHeight w:hRule="exact" w:val="510"/>
        </w:trPr>
        <w:tc>
          <w:tcPr>
            <w:tcW w:w="709" w:type="dxa"/>
            <w:vMerge/>
            <w:tcBorders>
              <w:bottom w:val="nil"/>
            </w:tcBorders>
          </w:tcPr>
          <w:p w:rsidR="008E02A1" w:rsidRDefault="008E02A1" w:rsidP="00660889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E02A1" w:rsidRDefault="008E02A1" w:rsidP="00660889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13</w:t>
            </w:r>
          </w:p>
        </w:tc>
        <w:tc>
          <w:tcPr>
            <w:tcW w:w="2268" w:type="dxa"/>
          </w:tcPr>
          <w:p w:rsidR="008E02A1" w:rsidRDefault="008E02A1" w:rsidP="00660889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总硬度（以</w:t>
            </w:r>
            <w:r>
              <w:rPr>
                <w:rFonts w:ascii="仿宋_GB2312" w:eastAsia="仿宋_GB2312" w:hAnsi="华文中宋"/>
                <w:sz w:val="24"/>
              </w:rPr>
              <w:t>CaCO</w:t>
            </w:r>
            <w:r>
              <w:rPr>
                <w:rFonts w:ascii="仿宋_GB2312" w:eastAsia="仿宋_GB2312" w:hAnsi="华文中宋"/>
                <w:sz w:val="24"/>
                <w:vertAlign w:val="subscript"/>
              </w:rPr>
              <w:t>3</w:t>
            </w:r>
            <w:r>
              <w:rPr>
                <w:rFonts w:ascii="仿宋_GB2312" w:eastAsia="仿宋_GB2312" w:hAnsi="华文中宋" w:hint="eastAsia"/>
                <w:sz w:val="24"/>
              </w:rPr>
              <w:t>计）</w:t>
            </w:r>
          </w:p>
        </w:tc>
        <w:tc>
          <w:tcPr>
            <w:tcW w:w="1417" w:type="dxa"/>
            <w:vAlign w:val="center"/>
          </w:tcPr>
          <w:p w:rsidR="008E02A1" w:rsidRDefault="008E02A1" w:rsidP="00660889">
            <w:pPr>
              <w:jc w:val="center"/>
              <w:rPr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</w:tcPr>
          <w:p w:rsidR="008E02A1" w:rsidRDefault="008E02A1" w:rsidP="00660889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450</w:t>
            </w:r>
          </w:p>
        </w:tc>
        <w:tc>
          <w:tcPr>
            <w:tcW w:w="1275" w:type="dxa"/>
          </w:tcPr>
          <w:p w:rsidR="008E02A1" w:rsidRDefault="008E02A1" w:rsidP="00251F94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210.2</w:t>
            </w:r>
          </w:p>
        </w:tc>
        <w:tc>
          <w:tcPr>
            <w:tcW w:w="851" w:type="dxa"/>
            <w:vAlign w:val="center"/>
          </w:tcPr>
          <w:p w:rsidR="008E02A1" w:rsidRDefault="008E02A1" w:rsidP="00660889">
            <w:pPr>
              <w:rPr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660889">
        <w:trPr>
          <w:trHeight w:hRule="exact" w:val="581"/>
        </w:trPr>
        <w:tc>
          <w:tcPr>
            <w:tcW w:w="709" w:type="dxa"/>
            <w:vMerge/>
            <w:tcBorders>
              <w:bottom w:val="nil"/>
            </w:tcBorders>
          </w:tcPr>
          <w:p w:rsidR="008E02A1" w:rsidRDefault="008E02A1" w:rsidP="00660889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E02A1" w:rsidRDefault="008E02A1" w:rsidP="00660889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14</w:t>
            </w:r>
          </w:p>
        </w:tc>
        <w:tc>
          <w:tcPr>
            <w:tcW w:w="2268" w:type="dxa"/>
          </w:tcPr>
          <w:p w:rsidR="008E02A1" w:rsidRDefault="008E02A1" w:rsidP="00660889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耗氧量</w:t>
            </w:r>
          </w:p>
        </w:tc>
        <w:tc>
          <w:tcPr>
            <w:tcW w:w="1417" w:type="dxa"/>
            <w:vAlign w:val="center"/>
          </w:tcPr>
          <w:p w:rsidR="008E02A1" w:rsidRDefault="008E02A1" w:rsidP="00660889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  <w:vAlign w:val="center"/>
          </w:tcPr>
          <w:p w:rsidR="008E02A1" w:rsidRDefault="008E02A1" w:rsidP="00660889">
            <w:pPr>
              <w:spacing w:line="240" w:lineRule="atLeast"/>
              <w:ind w:right="-62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3</w:t>
            </w:r>
          </w:p>
        </w:tc>
        <w:tc>
          <w:tcPr>
            <w:tcW w:w="1275" w:type="dxa"/>
          </w:tcPr>
          <w:p w:rsidR="008E02A1" w:rsidRDefault="008E02A1" w:rsidP="00251F94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0.14</w:t>
            </w:r>
          </w:p>
        </w:tc>
        <w:tc>
          <w:tcPr>
            <w:tcW w:w="851" w:type="dxa"/>
            <w:vAlign w:val="center"/>
          </w:tcPr>
          <w:p w:rsidR="008E02A1" w:rsidRDefault="008E02A1" w:rsidP="00660889">
            <w:pPr>
              <w:rPr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660889">
        <w:trPr>
          <w:trHeight w:hRule="exact" w:val="510"/>
        </w:trPr>
        <w:tc>
          <w:tcPr>
            <w:tcW w:w="709" w:type="dxa"/>
            <w:vMerge/>
            <w:tcBorders>
              <w:bottom w:val="nil"/>
            </w:tcBorders>
          </w:tcPr>
          <w:p w:rsidR="008E02A1" w:rsidRDefault="008E02A1" w:rsidP="00660889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E02A1" w:rsidRDefault="008E02A1" w:rsidP="00660889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15</w:t>
            </w:r>
          </w:p>
        </w:tc>
        <w:tc>
          <w:tcPr>
            <w:tcW w:w="2268" w:type="dxa"/>
          </w:tcPr>
          <w:p w:rsidR="008E02A1" w:rsidRDefault="008E02A1" w:rsidP="00660889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溶解性总固体</w:t>
            </w:r>
          </w:p>
        </w:tc>
        <w:tc>
          <w:tcPr>
            <w:tcW w:w="1417" w:type="dxa"/>
            <w:vAlign w:val="center"/>
          </w:tcPr>
          <w:p w:rsidR="008E02A1" w:rsidRDefault="008E02A1" w:rsidP="00660889">
            <w:pPr>
              <w:jc w:val="center"/>
              <w:rPr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  <w:vAlign w:val="center"/>
          </w:tcPr>
          <w:p w:rsidR="008E02A1" w:rsidRDefault="008E02A1" w:rsidP="00660889">
            <w:pPr>
              <w:rPr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1000</w:t>
            </w:r>
          </w:p>
        </w:tc>
        <w:tc>
          <w:tcPr>
            <w:tcW w:w="1275" w:type="dxa"/>
          </w:tcPr>
          <w:p w:rsidR="008E02A1" w:rsidRDefault="008E02A1" w:rsidP="00660889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461</w:t>
            </w:r>
          </w:p>
        </w:tc>
        <w:tc>
          <w:tcPr>
            <w:tcW w:w="851" w:type="dxa"/>
            <w:vAlign w:val="center"/>
          </w:tcPr>
          <w:p w:rsidR="008E02A1" w:rsidRDefault="008E02A1" w:rsidP="00660889">
            <w:pPr>
              <w:rPr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660889">
        <w:trPr>
          <w:trHeight w:hRule="exact" w:val="510"/>
        </w:trPr>
        <w:tc>
          <w:tcPr>
            <w:tcW w:w="709" w:type="dxa"/>
            <w:vMerge/>
            <w:tcBorders>
              <w:bottom w:val="nil"/>
            </w:tcBorders>
          </w:tcPr>
          <w:p w:rsidR="008E02A1" w:rsidRDefault="008E02A1" w:rsidP="00660889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E02A1" w:rsidRDefault="008E02A1" w:rsidP="00660889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16</w:t>
            </w:r>
          </w:p>
        </w:tc>
        <w:tc>
          <w:tcPr>
            <w:tcW w:w="2268" w:type="dxa"/>
          </w:tcPr>
          <w:p w:rsidR="008E02A1" w:rsidRDefault="008E02A1" w:rsidP="00660889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阴离子合成洗涤剂</w:t>
            </w:r>
          </w:p>
        </w:tc>
        <w:tc>
          <w:tcPr>
            <w:tcW w:w="1417" w:type="dxa"/>
            <w:vAlign w:val="center"/>
          </w:tcPr>
          <w:p w:rsidR="008E02A1" w:rsidRDefault="008E02A1" w:rsidP="006608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  <w:vAlign w:val="center"/>
          </w:tcPr>
          <w:p w:rsidR="008E02A1" w:rsidRDefault="008E02A1" w:rsidP="0066088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0.3</w:t>
            </w:r>
          </w:p>
        </w:tc>
        <w:tc>
          <w:tcPr>
            <w:tcW w:w="1275" w:type="dxa"/>
          </w:tcPr>
          <w:p w:rsidR="008E02A1" w:rsidRDefault="008E02A1" w:rsidP="00660889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＜</w:t>
            </w:r>
            <w:r>
              <w:rPr>
                <w:rFonts w:ascii="仿宋_GB2312" w:eastAsia="仿宋_GB2312" w:hAnsi="华文中宋"/>
                <w:sz w:val="24"/>
              </w:rPr>
              <w:t>0.025</w:t>
            </w:r>
          </w:p>
        </w:tc>
        <w:tc>
          <w:tcPr>
            <w:tcW w:w="851" w:type="dxa"/>
            <w:vAlign w:val="center"/>
          </w:tcPr>
          <w:p w:rsidR="008E02A1" w:rsidRDefault="008E02A1" w:rsidP="00660889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660889">
        <w:trPr>
          <w:trHeight w:hRule="exact" w:val="700"/>
        </w:trPr>
        <w:tc>
          <w:tcPr>
            <w:tcW w:w="709" w:type="dxa"/>
            <w:vMerge/>
            <w:tcBorders>
              <w:bottom w:val="nil"/>
            </w:tcBorders>
          </w:tcPr>
          <w:p w:rsidR="008E02A1" w:rsidRDefault="008E02A1" w:rsidP="00660889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E02A1" w:rsidRDefault="008E02A1" w:rsidP="00660889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17</w:t>
            </w:r>
          </w:p>
        </w:tc>
        <w:tc>
          <w:tcPr>
            <w:tcW w:w="2268" w:type="dxa"/>
            <w:vAlign w:val="center"/>
          </w:tcPr>
          <w:p w:rsidR="008E02A1" w:rsidRDefault="008E02A1" w:rsidP="00660889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二氧化氯</w:t>
            </w:r>
          </w:p>
        </w:tc>
        <w:tc>
          <w:tcPr>
            <w:tcW w:w="1417" w:type="dxa"/>
            <w:vAlign w:val="center"/>
          </w:tcPr>
          <w:p w:rsidR="008E02A1" w:rsidRDefault="008E02A1" w:rsidP="006608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mg/L</w:t>
            </w:r>
          </w:p>
        </w:tc>
        <w:tc>
          <w:tcPr>
            <w:tcW w:w="2694" w:type="dxa"/>
            <w:vAlign w:val="center"/>
          </w:tcPr>
          <w:p w:rsidR="008E02A1" w:rsidRPr="001D3FF8" w:rsidRDefault="008E02A1" w:rsidP="00660889">
            <w:pPr>
              <w:rPr>
                <w:rFonts w:ascii="仿宋_GB2312" w:eastAsia="仿宋_GB2312"/>
                <w:sz w:val="18"/>
                <w:szCs w:val="18"/>
              </w:rPr>
            </w:pPr>
            <w:r w:rsidRPr="001D3FF8">
              <w:rPr>
                <w:rFonts w:ascii="仿宋_GB2312" w:eastAsia="仿宋_GB2312" w:hint="eastAsia"/>
                <w:spacing w:val="-20"/>
                <w:sz w:val="18"/>
                <w:szCs w:val="18"/>
              </w:rPr>
              <w:t>与水接触</w:t>
            </w:r>
            <w:r w:rsidRPr="001D3FF8">
              <w:rPr>
                <w:rFonts w:ascii="仿宋_GB2312" w:eastAsia="仿宋_GB2312"/>
                <w:spacing w:val="-20"/>
                <w:sz w:val="18"/>
                <w:szCs w:val="18"/>
              </w:rPr>
              <w:t>30min</w:t>
            </w:r>
            <w:r w:rsidRPr="001D3FF8">
              <w:rPr>
                <w:rFonts w:ascii="仿宋_GB2312" w:eastAsia="仿宋_GB2312" w:hint="eastAsia"/>
                <w:spacing w:val="-20"/>
                <w:sz w:val="18"/>
                <w:szCs w:val="18"/>
              </w:rPr>
              <w:t>后，</w:t>
            </w:r>
            <w:r w:rsidRPr="001D3FF8">
              <w:rPr>
                <w:rFonts w:ascii="仿宋_GB2312" w:eastAsia="仿宋_GB2312"/>
                <w:spacing w:val="-2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D3FF8">
              <w:rPr>
                <w:rFonts w:ascii="仿宋_GB2312" w:eastAsia="仿宋_GB2312" w:hint="eastAsia"/>
                <w:spacing w:val="-20"/>
                <w:sz w:val="18"/>
                <w:szCs w:val="18"/>
              </w:rPr>
              <w:t>出厂水≥</w:t>
            </w:r>
            <w:r w:rsidRPr="001D3FF8">
              <w:rPr>
                <w:rFonts w:ascii="仿宋_GB2312" w:eastAsia="仿宋_GB2312"/>
                <w:spacing w:val="-20"/>
                <w:sz w:val="18"/>
                <w:szCs w:val="18"/>
              </w:rPr>
              <w:t>0.1</w:t>
            </w:r>
            <w:r w:rsidRPr="001D3FF8">
              <w:rPr>
                <w:rFonts w:ascii="仿宋_GB2312" w:eastAsia="仿宋_GB2312" w:hint="eastAsia"/>
                <w:spacing w:val="-20"/>
                <w:sz w:val="18"/>
                <w:szCs w:val="18"/>
              </w:rPr>
              <w:t>，管网末稍水≥</w:t>
            </w:r>
            <w:r w:rsidRPr="001D3FF8">
              <w:rPr>
                <w:rFonts w:ascii="仿宋_GB2312" w:eastAsia="仿宋_GB2312"/>
                <w:spacing w:val="-20"/>
                <w:sz w:val="18"/>
                <w:szCs w:val="18"/>
              </w:rPr>
              <w:t>0.02</w:t>
            </w:r>
          </w:p>
        </w:tc>
        <w:tc>
          <w:tcPr>
            <w:tcW w:w="1275" w:type="dxa"/>
            <w:vAlign w:val="center"/>
          </w:tcPr>
          <w:p w:rsidR="008E02A1" w:rsidRDefault="008E02A1" w:rsidP="00251F94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/>
                <w:sz w:val="24"/>
              </w:rPr>
              <w:t>0.28</w:t>
            </w:r>
          </w:p>
        </w:tc>
        <w:tc>
          <w:tcPr>
            <w:tcW w:w="851" w:type="dxa"/>
            <w:vAlign w:val="center"/>
          </w:tcPr>
          <w:p w:rsidR="008E02A1" w:rsidRDefault="008E02A1" w:rsidP="0066088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660889">
        <w:trPr>
          <w:trHeight w:hRule="exact" w:val="510"/>
        </w:trPr>
        <w:tc>
          <w:tcPr>
            <w:tcW w:w="709" w:type="dxa"/>
            <w:vMerge/>
            <w:tcBorders>
              <w:bottom w:val="nil"/>
            </w:tcBorders>
          </w:tcPr>
          <w:p w:rsidR="008E02A1" w:rsidRDefault="008E02A1" w:rsidP="00660889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E02A1" w:rsidRDefault="008E02A1" w:rsidP="00660889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18</w:t>
            </w:r>
          </w:p>
        </w:tc>
        <w:tc>
          <w:tcPr>
            <w:tcW w:w="2268" w:type="dxa"/>
          </w:tcPr>
          <w:p w:rsidR="008E02A1" w:rsidRDefault="008E02A1" w:rsidP="00660889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铝</w:t>
            </w:r>
          </w:p>
        </w:tc>
        <w:tc>
          <w:tcPr>
            <w:tcW w:w="1417" w:type="dxa"/>
            <w:vAlign w:val="center"/>
          </w:tcPr>
          <w:p w:rsidR="008E02A1" w:rsidRDefault="008E02A1" w:rsidP="006608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  <w:vAlign w:val="center"/>
          </w:tcPr>
          <w:p w:rsidR="008E02A1" w:rsidRDefault="008E02A1" w:rsidP="0066088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0.2</w:t>
            </w:r>
          </w:p>
        </w:tc>
        <w:tc>
          <w:tcPr>
            <w:tcW w:w="1275" w:type="dxa"/>
          </w:tcPr>
          <w:p w:rsidR="008E02A1" w:rsidRDefault="008E02A1" w:rsidP="00660889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＜</w:t>
            </w:r>
            <w:r>
              <w:rPr>
                <w:rFonts w:ascii="仿宋_GB2312" w:eastAsia="仿宋_GB2312" w:hAnsi="华文中宋"/>
                <w:sz w:val="24"/>
              </w:rPr>
              <w:t>0.00500</w:t>
            </w:r>
          </w:p>
        </w:tc>
        <w:tc>
          <w:tcPr>
            <w:tcW w:w="851" w:type="dxa"/>
            <w:vAlign w:val="center"/>
          </w:tcPr>
          <w:p w:rsidR="008E02A1" w:rsidRDefault="008E02A1" w:rsidP="0066088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660889">
        <w:trPr>
          <w:trHeight w:hRule="exact" w:val="510"/>
        </w:trPr>
        <w:tc>
          <w:tcPr>
            <w:tcW w:w="709" w:type="dxa"/>
            <w:vMerge/>
            <w:tcBorders>
              <w:bottom w:val="nil"/>
            </w:tcBorders>
          </w:tcPr>
          <w:p w:rsidR="008E02A1" w:rsidRDefault="008E02A1" w:rsidP="00660889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E02A1" w:rsidRDefault="008E02A1" w:rsidP="00660889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19</w:t>
            </w:r>
          </w:p>
        </w:tc>
        <w:tc>
          <w:tcPr>
            <w:tcW w:w="2268" w:type="dxa"/>
          </w:tcPr>
          <w:p w:rsidR="008E02A1" w:rsidRDefault="008E02A1" w:rsidP="00660889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铬（六价）</w:t>
            </w:r>
          </w:p>
        </w:tc>
        <w:tc>
          <w:tcPr>
            <w:tcW w:w="1417" w:type="dxa"/>
            <w:vAlign w:val="center"/>
          </w:tcPr>
          <w:p w:rsidR="008E02A1" w:rsidRDefault="008E02A1" w:rsidP="00660889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  <w:vAlign w:val="center"/>
          </w:tcPr>
          <w:p w:rsidR="008E02A1" w:rsidRDefault="008E02A1" w:rsidP="0066088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0.05</w:t>
            </w:r>
          </w:p>
        </w:tc>
        <w:tc>
          <w:tcPr>
            <w:tcW w:w="1275" w:type="dxa"/>
          </w:tcPr>
          <w:p w:rsidR="008E02A1" w:rsidRDefault="008E02A1" w:rsidP="00251F94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0.00225</w:t>
            </w:r>
          </w:p>
        </w:tc>
        <w:tc>
          <w:tcPr>
            <w:tcW w:w="851" w:type="dxa"/>
            <w:vAlign w:val="center"/>
          </w:tcPr>
          <w:p w:rsidR="008E02A1" w:rsidRDefault="008E02A1" w:rsidP="0066088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660889">
        <w:trPr>
          <w:trHeight w:hRule="exact" w:val="510"/>
        </w:trPr>
        <w:tc>
          <w:tcPr>
            <w:tcW w:w="709" w:type="dxa"/>
            <w:vMerge/>
            <w:tcBorders>
              <w:bottom w:val="nil"/>
            </w:tcBorders>
          </w:tcPr>
          <w:p w:rsidR="008E02A1" w:rsidRDefault="008E02A1" w:rsidP="00660889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E02A1" w:rsidRDefault="008E02A1" w:rsidP="00660889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20</w:t>
            </w:r>
          </w:p>
        </w:tc>
        <w:tc>
          <w:tcPr>
            <w:tcW w:w="2268" w:type="dxa"/>
          </w:tcPr>
          <w:p w:rsidR="008E02A1" w:rsidRDefault="008E02A1" w:rsidP="00660889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锰</w:t>
            </w:r>
          </w:p>
        </w:tc>
        <w:tc>
          <w:tcPr>
            <w:tcW w:w="1417" w:type="dxa"/>
            <w:vAlign w:val="center"/>
          </w:tcPr>
          <w:p w:rsidR="008E02A1" w:rsidRDefault="008E02A1" w:rsidP="006608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  <w:vAlign w:val="center"/>
          </w:tcPr>
          <w:p w:rsidR="008E02A1" w:rsidRDefault="008E02A1" w:rsidP="0066088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0.1</w:t>
            </w:r>
          </w:p>
        </w:tc>
        <w:tc>
          <w:tcPr>
            <w:tcW w:w="1275" w:type="dxa"/>
          </w:tcPr>
          <w:p w:rsidR="008E02A1" w:rsidRDefault="008E02A1" w:rsidP="00660889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＜</w:t>
            </w:r>
            <w:r>
              <w:rPr>
                <w:rFonts w:ascii="仿宋_GB2312" w:eastAsia="仿宋_GB2312" w:hAnsi="华文中宋"/>
                <w:sz w:val="24"/>
              </w:rPr>
              <w:t>0.00500</w:t>
            </w:r>
          </w:p>
        </w:tc>
        <w:tc>
          <w:tcPr>
            <w:tcW w:w="851" w:type="dxa"/>
            <w:vAlign w:val="center"/>
          </w:tcPr>
          <w:p w:rsidR="008E02A1" w:rsidRDefault="008E02A1" w:rsidP="0066088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660889">
        <w:trPr>
          <w:trHeight w:hRule="exact" w:val="510"/>
        </w:trPr>
        <w:tc>
          <w:tcPr>
            <w:tcW w:w="709" w:type="dxa"/>
            <w:vMerge/>
            <w:tcBorders>
              <w:bottom w:val="nil"/>
            </w:tcBorders>
          </w:tcPr>
          <w:p w:rsidR="008E02A1" w:rsidRDefault="008E02A1" w:rsidP="00660889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E02A1" w:rsidRDefault="008E02A1" w:rsidP="00660889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21</w:t>
            </w:r>
          </w:p>
        </w:tc>
        <w:tc>
          <w:tcPr>
            <w:tcW w:w="2268" w:type="dxa"/>
          </w:tcPr>
          <w:p w:rsidR="008E02A1" w:rsidRDefault="008E02A1" w:rsidP="00660889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铁</w:t>
            </w:r>
          </w:p>
        </w:tc>
        <w:tc>
          <w:tcPr>
            <w:tcW w:w="1417" w:type="dxa"/>
            <w:vAlign w:val="center"/>
          </w:tcPr>
          <w:p w:rsidR="008E02A1" w:rsidRDefault="008E02A1" w:rsidP="006608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  <w:vAlign w:val="center"/>
          </w:tcPr>
          <w:p w:rsidR="008E02A1" w:rsidRDefault="008E02A1" w:rsidP="0066088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0.3</w:t>
            </w:r>
          </w:p>
        </w:tc>
        <w:tc>
          <w:tcPr>
            <w:tcW w:w="1275" w:type="dxa"/>
          </w:tcPr>
          <w:p w:rsidR="008E02A1" w:rsidRDefault="008E02A1" w:rsidP="00660889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＜</w:t>
            </w:r>
            <w:r>
              <w:rPr>
                <w:rFonts w:ascii="仿宋_GB2312" w:eastAsia="仿宋_GB2312" w:hAnsi="华文中宋"/>
                <w:sz w:val="24"/>
              </w:rPr>
              <w:t>0.00500</w:t>
            </w:r>
          </w:p>
        </w:tc>
        <w:tc>
          <w:tcPr>
            <w:tcW w:w="851" w:type="dxa"/>
            <w:vAlign w:val="center"/>
          </w:tcPr>
          <w:p w:rsidR="008E02A1" w:rsidRDefault="008E02A1" w:rsidP="0066088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660889">
        <w:trPr>
          <w:trHeight w:hRule="exact" w:val="510"/>
        </w:trPr>
        <w:tc>
          <w:tcPr>
            <w:tcW w:w="709" w:type="dxa"/>
            <w:vMerge/>
          </w:tcPr>
          <w:p w:rsidR="008E02A1" w:rsidRDefault="008E02A1" w:rsidP="00660889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E02A1" w:rsidRDefault="008E02A1" w:rsidP="00660889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22</w:t>
            </w:r>
          </w:p>
        </w:tc>
        <w:tc>
          <w:tcPr>
            <w:tcW w:w="2268" w:type="dxa"/>
          </w:tcPr>
          <w:p w:rsidR="008E02A1" w:rsidRDefault="008E02A1" w:rsidP="00660889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铜</w:t>
            </w:r>
          </w:p>
        </w:tc>
        <w:tc>
          <w:tcPr>
            <w:tcW w:w="1417" w:type="dxa"/>
            <w:vAlign w:val="center"/>
          </w:tcPr>
          <w:p w:rsidR="008E02A1" w:rsidRDefault="008E02A1" w:rsidP="006608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  <w:vAlign w:val="center"/>
          </w:tcPr>
          <w:p w:rsidR="008E02A1" w:rsidRDefault="008E02A1" w:rsidP="0066088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1.0</w:t>
            </w:r>
          </w:p>
        </w:tc>
        <w:tc>
          <w:tcPr>
            <w:tcW w:w="1275" w:type="dxa"/>
          </w:tcPr>
          <w:p w:rsidR="008E02A1" w:rsidRDefault="008E02A1" w:rsidP="00660889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＜</w:t>
            </w:r>
            <w:r>
              <w:rPr>
                <w:rFonts w:ascii="仿宋_GB2312" w:eastAsia="仿宋_GB2312" w:hAnsi="华文中宋"/>
                <w:sz w:val="24"/>
              </w:rPr>
              <w:t>0.00500</w:t>
            </w:r>
          </w:p>
        </w:tc>
        <w:tc>
          <w:tcPr>
            <w:tcW w:w="851" w:type="dxa"/>
            <w:vAlign w:val="center"/>
          </w:tcPr>
          <w:p w:rsidR="008E02A1" w:rsidRDefault="008E02A1" w:rsidP="0066088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66088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9781" w:type="dxa"/>
            <w:gridSpan w:val="7"/>
          </w:tcPr>
          <w:p w:rsidR="008E02A1" w:rsidRDefault="008E02A1" w:rsidP="00660889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</w:tbl>
    <w:p w:rsidR="008E02A1" w:rsidRDefault="008E02A1" w:rsidP="008008F1"/>
    <w:p w:rsidR="008E02A1" w:rsidRDefault="008E02A1" w:rsidP="008008F1"/>
    <w:tbl>
      <w:tblPr>
        <w:tblpPr w:leftFromText="180" w:rightFromText="180" w:vertAnchor="text" w:horzAnchor="margin" w:tblpY="46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567"/>
        <w:gridCol w:w="2268"/>
        <w:gridCol w:w="1417"/>
        <w:gridCol w:w="2694"/>
        <w:gridCol w:w="1275"/>
        <w:gridCol w:w="851"/>
      </w:tblGrid>
      <w:tr w:rsidR="008E02A1" w:rsidTr="00AA0A26">
        <w:trPr>
          <w:trHeight w:val="460"/>
        </w:trPr>
        <w:tc>
          <w:tcPr>
            <w:tcW w:w="709" w:type="dxa"/>
            <w:vAlign w:val="center"/>
          </w:tcPr>
          <w:p w:rsidR="008E02A1" w:rsidRDefault="008E02A1" w:rsidP="008E02A1">
            <w:pPr>
              <w:ind w:rightChars="-61" w:right="31680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采样</w:t>
            </w:r>
          </w:p>
          <w:p w:rsidR="008E02A1" w:rsidRDefault="008E02A1" w:rsidP="008E02A1">
            <w:pPr>
              <w:ind w:rightChars="-61" w:right="31680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地点</w:t>
            </w:r>
          </w:p>
        </w:tc>
        <w:tc>
          <w:tcPr>
            <w:tcW w:w="567" w:type="dxa"/>
            <w:vAlign w:val="center"/>
          </w:tcPr>
          <w:p w:rsidR="008E02A1" w:rsidRDefault="008E02A1" w:rsidP="008E02A1">
            <w:pPr>
              <w:ind w:rightChars="-61" w:right="31680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序号</w:t>
            </w:r>
          </w:p>
        </w:tc>
        <w:tc>
          <w:tcPr>
            <w:tcW w:w="2268" w:type="dxa"/>
            <w:vAlign w:val="center"/>
          </w:tcPr>
          <w:p w:rsidR="008E02A1" w:rsidRDefault="008E02A1" w:rsidP="00AA0A26">
            <w:pPr>
              <w:ind w:left="-190" w:right="-61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检验项目</w:t>
            </w:r>
          </w:p>
        </w:tc>
        <w:tc>
          <w:tcPr>
            <w:tcW w:w="1417" w:type="dxa"/>
            <w:vAlign w:val="center"/>
          </w:tcPr>
          <w:p w:rsidR="008E02A1" w:rsidRDefault="008E02A1" w:rsidP="008E02A1">
            <w:pPr>
              <w:ind w:left="-129" w:rightChars="-58" w:right="31680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单位</w:t>
            </w:r>
          </w:p>
        </w:tc>
        <w:tc>
          <w:tcPr>
            <w:tcW w:w="2694" w:type="dxa"/>
            <w:vAlign w:val="center"/>
          </w:tcPr>
          <w:p w:rsidR="008E02A1" w:rsidRDefault="008E02A1" w:rsidP="00AA0A26">
            <w:pPr>
              <w:ind w:left="-190" w:right="-61"/>
              <w:jc w:val="center"/>
              <w:rPr>
                <w:rFonts w:ascii="仿宋_GB2312" w:eastAsia="仿宋_GB2312" w:hAnsi="华文中宋"/>
                <w:bCs/>
                <w:szCs w:val="21"/>
              </w:rPr>
            </w:pPr>
            <w:r>
              <w:rPr>
                <w:rFonts w:ascii="仿宋_GB2312" w:eastAsia="仿宋_GB2312" w:hAnsi="华文中宋" w:hint="eastAsia"/>
                <w:bCs/>
                <w:szCs w:val="21"/>
              </w:rPr>
              <w:t>标准规定</w:t>
            </w:r>
            <w:r>
              <w:rPr>
                <w:rFonts w:ascii="仿宋_GB2312" w:eastAsia="仿宋_GB2312" w:hAnsi="华文中宋"/>
                <w:bCs/>
                <w:szCs w:val="21"/>
              </w:rPr>
              <w:t>GB/T5749-2006</w:t>
            </w:r>
          </w:p>
        </w:tc>
        <w:tc>
          <w:tcPr>
            <w:tcW w:w="1275" w:type="dxa"/>
            <w:vAlign w:val="center"/>
          </w:tcPr>
          <w:p w:rsidR="008E02A1" w:rsidRDefault="008E02A1" w:rsidP="008E02A1">
            <w:pPr>
              <w:ind w:left="-190" w:rightChars="-86" w:right="31680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检验结果</w:t>
            </w:r>
          </w:p>
        </w:tc>
        <w:tc>
          <w:tcPr>
            <w:tcW w:w="851" w:type="dxa"/>
            <w:vAlign w:val="center"/>
          </w:tcPr>
          <w:p w:rsidR="008E02A1" w:rsidRDefault="008E02A1" w:rsidP="008E02A1">
            <w:pPr>
              <w:ind w:left="-35" w:rightChars="-49" w:right="31680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单项</w:t>
            </w:r>
          </w:p>
          <w:p w:rsidR="008E02A1" w:rsidRDefault="008E02A1" w:rsidP="008E02A1">
            <w:pPr>
              <w:ind w:left="-35" w:rightChars="-49" w:right="31680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sz w:val="24"/>
              </w:rPr>
              <w:t>判定</w:t>
            </w:r>
          </w:p>
        </w:tc>
      </w:tr>
      <w:tr w:rsidR="008E02A1" w:rsidTr="00AA0A26">
        <w:trPr>
          <w:trHeight w:hRule="exact" w:val="510"/>
        </w:trPr>
        <w:tc>
          <w:tcPr>
            <w:tcW w:w="709" w:type="dxa"/>
            <w:vMerge w:val="restart"/>
            <w:vAlign w:val="center"/>
          </w:tcPr>
          <w:p w:rsidR="008E02A1" w:rsidRDefault="008E02A1" w:rsidP="00AA0A26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朔</w:t>
            </w:r>
          </w:p>
          <w:p w:rsidR="008E02A1" w:rsidRDefault="008E02A1" w:rsidP="00AA0A26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州</w:t>
            </w:r>
          </w:p>
          <w:p w:rsidR="008E02A1" w:rsidRDefault="008E02A1" w:rsidP="00AA0A26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市</w:t>
            </w:r>
          </w:p>
          <w:p w:rsidR="008E02A1" w:rsidRDefault="008E02A1" w:rsidP="00AA0A26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自</w:t>
            </w:r>
          </w:p>
          <w:p w:rsidR="008E02A1" w:rsidRDefault="008E02A1" w:rsidP="00AA0A26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来</w:t>
            </w:r>
          </w:p>
          <w:p w:rsidR="008E02A1" w:rsidRDefault="008E02A1" w:rsidP="00AA0A26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水</w:t>
            </w:r>
          </w:p>
          <w:p w:rsidR="008E02A1" w:rsidRDefault="008E02A1" w:rsidP="00AA0A26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公</w:t>
            </w:r>
          </w:p>
          <w:p w:rsidR="008E02A1" w:rsidRDefault="008E02A1" w:rsidP="00AA0A26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司</w:t>
            </w:r>
          </w:p>
          <w:p w:rsidR="008E02A1" w:rsidRDefault="008E02A1" w:rsidP="00AA0A26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三</w:t>
            </w:r>
          </w:p>
          <w:p w:rsidR="008E02A1" w:rsidRDefault="008E02A1" w:rsidP="00AA0A26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水</w:t>
            </w:r>
          </w:p>
          <w:p w:rsidR="008E02A1" w:rsidRDefault="008E02A1" w:rsidP="00AA0A26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厂</w:t>
            </w:r>
          </w:p>
        </w:tc>
        <w:tc>
          <w:tcPr>
            <w:tcW w:w="567" w:type="dxa"/>
            <w:vAlign w:val="center"/>
          </w:tcPr>
          <w:p w:rsidR="008E02A1" w:rsidRDefault="008E02A1" w:rsidP="00AA0A26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23</w:t>
            </w:r>
          </w:p>
        </w:tc>
        <w:tc>
          <w:tcPr>
            <w:tcW w:w="2268" w:type="dxa"/>
          </w:tcPr>
          <w:p w:rsidR="008E02A1" w:rsidRDefault="008E02A1" w:rsidP="00AA0A26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锌</w:t>
            </w:r>
          </w:p>
        </w:tc>
        <w:tc>
          <w:tcPr>
            <w:tcW w:w="1417" w:type="dxa"/>
            <w:vAlign w:val="center"/>
          </w:tcPr>
          <w:p w:rsidR="008E02A1" w:rsidRDefault="008E02A1" w:rsidP="00AA0A2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  <w:vAlign w:val="center"/>
          </w:tcPr>
          <w:p w:rsidR="008E02A1" w:rsidRDefault="008E02A1" w:rsidP="00AA0A2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1.0</w:t>
            </w:r>
          </w:p>
        </w:tc>
        <w:tc>
          <w:tcPr>
            <w:tcW w:w="1275" w:type="dxa"/>
          </w:tcPr>
          <w:p w:rsidR="008E02A1" w:rsidRDefault="008E02A1" w:rsidP="00251F94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0.01993</w:t>
            </w:r>
          </w:p>
        </w:tc>
        <w:tc>
          <w:tcPr>
            <w:tcW w:w="851" w:type="dxa"/>
            <w:vAlign w:val="center"/>
          </w:tcPr>
          <w:p w:rsidR="008E02A1" w:rsidRDefault="008E02A1" w:rsidP="00AA0A2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AA0A26">
        <w:trPr>
          <w:trHeight w:hRule="exact" w:val="510"/>
        </w:trPr>
        <w:tc>
          <w:tcPr>
            <w:tcW w:w="709" w:type="dxa"/>
            <w:vMerge/>
          </w:tcPr>
          <w:p w:rsidR="008E02A1" w:rsidRDefault="008E02A1" w:rsidP="00AA0A26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E02A1" w:rsidRDefault="008E02A1" w:rsidP="00AA0A26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24</w:t>
            </w:r>
          </w:p>
        </w:tc>
        <w:tc>
          <w:tcPr>
            <w:tcW w:w="2268" w:type="dxa"/>
          </w:tcPr>
          <w:p w:rsidR="008E02A1" w:rsidRDefault="008E02A1" w:rsidP="00AA0A26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砷</w:t>
            </w:r>
          </w:p>
        </w:tc>
        <w:tc>
          <w:tcPr>
            <w:tcW w:w="1417" w:type="dxa"/>
            <w:vAlign w:val="center"/>
          </w:tcPr>
          <w:p w:rsidR="008E02A1" w:rsidRDefault="008E02A1" w:rsidP="00AA0A26">
            <w:pPr>
              <w:jc w:val="center"/>
              <w:rPr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  <w:vAlign w:val="center"/>
          </w:tcPr>
          <w:p w:rsidR="008E02A1" w:rsidRDefault="008E02A1" w:rsidP="00AA0A26">
            <w:pPr>
              <w:rPr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0.01</w:t>
            </w:r>
          </w:p>
        </w:tc>
        <w:tc>
          <w:tcPr>
            <w:tcW w:w="1275" w:type="dxa"/>
          </w:tcPr>
          <w:p w:rsidR="008E02A1" w:rsidRDefault="008E02A1" w:rsidP="00251F94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0.00058</w:t>
            </w:r>
          </w:p>
        </w:tc>
        <w:tc>
          <w:tcPr>
            <w:tcW w:w="851" w:type="dxa"/>
            <w:vAlign w:val="center"/>
          </w:tcPr>
          <w:p w:rsidR="008E02A1" w:rsidRDefault="008E02A1" w:rsidP="00AA0A2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AA0A26">
        <w:trPr>
          <w:trHeight w:hRule="exact" w:val="510"/>
        </w:trPr>
        <w:tc>
          <w:tcPr>
            <w:tcW w:w="709" w:type="dxa"/>
            <w:vMerge/>
          </w:tcPr>
          <w:p w:rsidR="008E02A1" w:rsidRDefault="008E02A1" w:rsidP="00AA0A26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E02A1" w:rsidRDefault="008E02A1" w:rsidP="00AA0A26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25</w:t>
            </w:r>
          </w:p>
        </w:tc>
        <w:tc>
          <w:tcPr>
            <w:tcW w:w="2268" w:type="dxa"/>
            <w:vAlign w:val="center"/>
          </w:tcPr>
          <w:p w:rsidR="008E02A1" w:rsidRDefault="008E02A1" w:rsidP="00AA0A26">
            <w:pPr>
              <w:spacing w:line="24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硒</w:t>
            </w:r>
          </w:p>
        </w:tc>
        <w:tc>
          <w:tcPr>
            <w:tcW w:w="1417" w:type="dxa"/>
            <w:vAlign w:val="center"/>
          </w:tcPr>
          <w:p w:rsidR="008E02A1" w:rsidRDefault="008E02A1" w:rsidP="00AA0A26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  <w:vAlign w:val="center"/>
          </w:tcPr>
          <w:p w:rsidR="008E02A1" w:rsidRDefault="008E02A1" w:rsidP="00AA0A26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0.01</w:t>
            </w:r>
          </w:p>
        </w:tc>
        <w:tc>
          <w:tcPr>
            <w:tcW w:w="1275" w:type="dxa"/>
          </w:tcPr>
          <w:p w:rsidR="008E02A1" w:rsidRDefault="008E02A1" w:rsidP="00251F94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0.00088</w:t>
            </w:r>
          </w:p>
        </w:tc>
        <w:tc>
          <w:tcPr>
            <w:tcW w:w="851" w:type="dxa"/>
            <w:vAlign w:val="center"/>
          </w:tcPr>
          <w:p w:rsidR="008E02A1" w:rsidRDefault="008E02A1" w:rsidP="00AA0A26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AA0A26">
        <w:trPr>
          <w:trHeight w:hRule="exact" w:val="510"/>
        </w:trPr>
        <w:tc>
          <w:tcPr>
            <w:tcW w:w="709" w:type="dxa"/>
            <w:vMerge/>
          </w:tcPr>
          <w:p w:rsidR="008E02A1" w:rsidRDefault="008E02A1" w:rsidP="00AA0A26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</w:tcPr>
          <w:p w:rsidR="008E02A1" w:rsidRDefault="008E02A1" w:rsidP="00AA0A26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26</w:t>
            </w:r>
          </w:p>
        </w:tc>
        <w:tc>
          <w:tcPr>
            <w:tcW w:w="2268" w:type="dxa"/>
          </w:tcPr>
          <w:p w:rsidR="008E02A1" w:rsidRDefault="008E02A1" w:rsidP="00AA0A26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镉</w:t>
            </w:r>
          </w:p>
        </w:tc>
        <w:tc>
          <w:tcPr>
            <w:tcW w:w="1417" w:type="dxa"/>
            <w:vAlign w:val="center"/>
          </w:tcPr>
          <w:p w:rsidR="008E02A1" w:rsidRDefault="008E02A1" w:rsidP="00AA0A26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  <w:vAlign w:val="center"/>
          </w:tcPr>
          <w:p w:rsidR="008E02A1" w:rsidRDefault="008E02A1" w:rsidP="00AA0A26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0.005</w:t>
            </w:r>
          </w:p>
        </w:tc>
        <w:tc>
          <w:tcPr>
            <w:tcW w:w="1275" w:type="dxa"/>
          </w:tcPr>
          <w:p w:rsidR="008E02A1" w:rsidRDefault="008E02A1" w:rsidP="00AA0A26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＜</w:t>
            </w:r>
            <w:r>
              <w:rPr>
                <w:rFonts w:ascii="仿宋_GB2312" w:eastAsia="仿宋_GB2312" w:hAnsi="华文中宋"/>
                <w:sz w:val="24"/>
              </w:rPr>
              <w:t>0.00050</w:t>
            </w:r>
          </w:p>
        </w:tc>
        <w:tc>
          <w:tcPr>
            <w:tcW w:w="851" w:type="dxa"/>
            <w:vAlign w:val="center"/>
          </w:tcPr>
          <w:p w:rsidR="008E02A1" w:rsidRDefault="008E02A1" w:rsidP="00AA0A26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AA0A26">
        <w:trPr>
          <w:trHeight w:hRule="exact" w:val="510"/>
        </w:trPr>
        <w:tc>
          <w:tcPr>
            <w:tcW w:w="709" w:type="dxa"/>
            <w:vMerge/>
          </w:tcPr>
          <w:p w:rsidR="008E02A1" w:rsidRDefault="008E02A1" w:rsidP="00AA0A26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</w:tcPr>
          <w:p w:rsidR="008E02A1" w:rsidRDefault="008E02A1" w:rsidP="00AA0A26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27</w:t>
            </w:r>
          </w:p>
        </w:tc>
        <w:tc>
          <w:tcPr>
            <w:tcW w:w="2268" w:type="dxa"/>
          </w:tcPr>
          <w:p w:rsidR="008E02A1" w:rsidRDefault="008E02A1" w:rsidP="00AA0A26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铅</w:t>
            </w:r>
          </w:p>
        </w:tc>
        <w:tc>
          <w:tcPr>
            <w:tcW w:w="1417" w:type="dxa"/>
            <w:vAlign w:val="center"/>
          </w:tcPr>
          <w:p w:rsidR="008E02A1" w:rsidRDefault="008E02A1" w:rsidP="00AA0A26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  <w:vAlign w:val="center"/>
          </w:tcPr>
          <w:p w:rsidR="008E02A1" w:rsidRDefault="008E02A1" w:rsidP="00AA0A26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0.01</w:t>
            </w:r>
          </w:p>
        </w:tc>
        <w:tc>
          <w:tcPr>
            <w:tcW w:w="1275" w:type="dxa"/>
          </w:tcPr>
          <w:p w:rsidR="008E02A1" w:rsidRDefault="008E02A1" w:rsidP="00AA0A26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＜</w:t>
            </w:r>
            <w:r>
              <w:rPr>
                <w:rFonts w:ascii="仿宋_GB2312" w:eastAsia="仿宋_GB2312" w:hAnsi="华文中宋"/>
                <w:sz w:val="24"/>
              </w:rPr>
              <w:t>0.00050</w:t>
            </w:r>
          </w:p>
        </w:tc>
        <w:tc>
          <w:tcPr>
            <w:tcW w:w="851" w:type="dxa"/>
            <w:vAlign w:val="center"/>
          </w:tcPr>
          <w:p w:rsidR="008E02A1" w:rsidRDefault="008E02A1" w:rsidP="00AA0A26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AA0A26">
        <w:trPr>
          <w:trHeight w:hRule="exact" w:val="510"/>
        </w:trPr>
        <w:tc>
          <w:tcPr>
            <w:tcW w:w="709" w:type="dxa"/>
            <w:vMerge/>
          </w:tcPr>
          <w:p w:rsidR="008E02A1" w:rsidRDefault="008E02A1" w:rsidP="00AA0A26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</w:tcPr>
          <w:p w:rsidR="008E02A1" w:rsidRDefault="008E02A1" w:rsidP="00AA0A26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28</w:t>
            </w:r>
          </w:p>
        </w:tc>
        <w:tc>
          <w:tcPr>
            <w:tcW w:w="2268" w:type="dxa"/>
            <w:vAlign w:val="center"/>
          </w:tcPr>
          <w:p w:rsidR="008E02A1" w:rsidRDefault="008E02A1" w:rsidP="00AA0A26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钼</w:t>
            </w:r>
          </w:p>
        </w:tc>
        <w:tc>
          <w:tcPr>
            <w:tcW w:w="1417" w:type="dxa"/>
            <w:vAlign w:val="center"/>
          </w:tcPr>
          <w:p w:rsidR="008E02A1" w:rsidRDefault="008E02A1" w:rsidP="00AA0A26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</w:tcPr>
          <w:p w:rsidR="008E02A1" w:rsidRDefault="008E02A1" w:rsidP="00AA0A26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0.07</w:t>
            </w:r>
          </w:p>
        </w:tc>
        <w:tc>
          <w:tcPr>
            <w:tcW w:w="1275" w:type="dxa"/>
          </w:tcPr>
          <w:p w:rsidR="008E02A1" w:rsidRDefault="008E02A1" w:rsidP="00AA0A26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＜</w:t>
            </w:r>
            <w:r>
              <w:rPr>
                <w:rFonts w:ascii="仿宋_GB2312" w:eastAsia="仿宋_GB2312" w:hAnsi="华文中宋"/>
                <w:sz w:val="24"/>
              </w:rPr>
              <w:t>0.00050</w:t>
            </w:r>
          </w:p>
        </w:tc>
        <w:tc>
          <w:tcPr>
            <w:tcW w:w="851" w:type="dxa"/>
            <w:vAlign w:val="center"/>
          </w:tcPr>
          <w:p w:rsidR="008E02A1" w:rsidRDefault="008E02A1" w:rsidP="00AA0A26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AA0A26">
        <w:trPr>
          <w:trHeight w:hRule="exact" w:val="510"/>
        </w:trPr>
        <w:tc>
          <w:tcPr>
            <w:tcW w:w="709" w:type="dxa"/>
            <w:vMerge/>
          </w:tcPr>
          <w:p w:rsidR="008E02A1" w:rsidRDefault="008E02A1" w:rsidP="00AA0A26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</w:tcPr>
          <w:p w:rsidR="008E02A1" w:rsidRDefault="008E02A1" w:rsidP="00AA0A26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29</w:t>
            </w:r>
          </w:p>
        </w:tc>
        <w:tc>
          <w:tcPr>
            <w:tcW w:w="2268" w:type="dxa"/>
          </w:tcPr>
          <w:p w:rsidR="008E02A1" w:rsidRDefault="008E02A1" w:rsidP="00AA0A26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铍</w:t>
            </w:r>
          </w:p>
        </w:tc>
        <w:tc>
          <w:tcPr>
            <w:tcW w:w="1417" w:type="dxa"/>
            <w:vAlign w:val="center"/>
          </w:tcPr>
          <w:p w:rsidR="008E02A1" w:rsidRDefault="008E02A1" w:rsidP="00AA0A26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  <w:vAlign w:val="center"/>
          </w:tcPr>
          <w:p w:rsidR="008E02A1" w:rsidRDefault="008E02A1" w:rsidP="00AA0A26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/>
                <w:sz w:val="24"/>
              </w:rPr>
              <w:t>0.002</w:t>
            </w:r>
          </w:p>
        </w:tc>
        <w:tc>
          <w:tcPr>
            <w:tcW w:w="1275" w:type="dxa"/>
          </w:tcPr>
          <w:p w:rsidR="008E02A1" w:rsidRDefault="008E02A1" w:rsidP="00AA0A26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＜</w:t>
            </w:r>
            <w:r>
              <w:rPr>
                <w:rFonts w:ascii="仿宋_GB2312" w:eastAsia="仿宋_GB2312" w:hAnsi="华文中宋"/>
                <w:sz w:val="24"/>
              </w:rPr>
              <w:t>0.00050</w:t>
            </w:r>
          </w:p>
        </w:tc>
        <w:tc>
          <w:tcPr>
            <w:tcW w:w="851" w:type="dxa"/>
            <w:vAlign w:val="center"/>
          </w:tcPr>
          <w:p w:rsidR="008E02A1" w:rsidRDefault="008E02A1" w:rsidP="00AA0A26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AA0A26">
        <w:trPr>
          <w:trHeight w:hRule="exact" w:val="510"/>
        </w:trPr>
        <w:tc>
          <w:tcPr>
            <w:tcW w:w="709" w:type="dxa"/>
            <w:vMerge/>
          </w:tcPr>
          <w:p w:rsidR="008E02A1" w:rsidRDefault="008E02A1" w:rsidP="00AA0A26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</w:tcPr>
          <w:p w:rsidR="008E02A1" w:rsidRDefault="008E02A1" w:rsidP="00AA0A26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30</w:t>
            </w:r>
          </w:p>
        </w:tc>
        <w:tc>
          <w:tcPr>
            <w:tcW w:w="2268" w:type="dxa"/>
          </w:tcPr>
          <w:p w:rsidR="008E02A1" w:rsidRDefault="008E02A1" w:rsidP="00AA0A26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钡</w:t>
            </w:r>
          </w:p>
        </w:tc>
        <w:tc>
          <w:tcPr>
            <w:tcW w:w="1417" w:type="dxa"/>
            <w:vAlign w:val="center"/>
          </w:tcPr>
          <w:p w:rsidR="008E02A1" w:rsidRDefault="008E02A1" w:rsidP="00AA0A26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  <w:vAlign w:val="center"/>
          </w:tcPr>
          <w:p w:rsidR="008E02A1" w:rsidRDefault="008E02A1" w:rsidP="00AA0A26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/>
                <w:sz w:val="24"/>
              </w:rPr>
              <w:t>0.7</w:t>
            </w:r>
          </w:p>
        </w:tc>
        <w:tc>
          <w:tcPr>
            <w:tcW w:w="1275" w:type="dxa"/>
          </w:tcPr>
          <w:p w:rsidR="008E02A1" w:rsidRDefault="008E02A1" w:rsidP="00251F94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0.037</w:t>
            </w:r>
          </w:p>
        </w:tc>
        <w:tc>
          <w:tcPr>
            <w:tcW w:w="851" w:type="dxa"/>
            <w:vAlign w:val="center"/>
          </w:tcPr>
          <w:p w:rsidR="008E02A1" w:rsidRDefault="008E02A1" w:rsidP="00AA0A26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AA0A26">
        <w:trPr>
          <w:trHeight w:hRule="exact" w:val="508"/>
        </w:trPr>
        <w:tc>
          <w:tcPr>
            <w:tcW w:w="709" w:type="dxa"/>
            <w:vMerge/>
          </w:tcPr>
          <w:p w:rsidR="008E02A1" w:rsidRDefault="008E02A1" w:rsidP="00AA0A26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</w:tcPr>
          <w:p w:rsidR="008E02A1" w:rsidRDefault="008E02A1" w:rsidP="00AA0A26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31</w:t>
            </w:r>
          </w:p>
        </w:tc>
        <w:tc>
          <w:tcPr>
            <w:tcW w:w="2268" w:type="dxa"/>
            <w:vAlign w:val="center"/>
          </w:tcPr>
          <w:p w:rsidR="008E02A1" w:rsidRDefault="008E02A1" w:rsidP="00AA0A26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镍</w:t>
            </w:r>
          </w:p>
        </w:tc>
        <w:tc>
          <w:tcPr>
            <w:tcW w:w="1417" w:type="dxa"/>
            <w:vAlign w:val="center"/>
          </w:tcPr>
          <w:p w:rsidR="008E02A1" w:rsidRDefault="008E02A1" w:rsidP="00AA0A26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</w:tcPr>
          <w:p w:rsidR="008E02A1" w:rsidRDefault="008E02A1" w:rsidP="00AA0A26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0.02</w:t>
            </w:r>
          </w:p>
        </w:tc>
        <w:tc>
          <w:tcPr>
            <w:tcW w:w="1275" w:type="dxa"/>
          </w:tcPr>
          <w:p w:rsidR="008E02A1" w:rsidRDefault="008E02A1" w:rsidP="00AA0A26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＜</w:t>
            </w:r>
            <w:r>
              <w:rPr>
                <w:rFonts w:ascii="仿宋_GB2312" w:eastAsia="仿宋_GB2312" w:hAnsi="华文中宋"/>
                <w:sz w:val="24"/>
              </w:rPr>
              <w:t>0.00050</w:t>
            </w:r>
          </w:p>
        </w:tc>
        <w:tc>
          <w:tcPr>
            <w:tcW w:w="851" w:type="dxa"/>
            <w:vAlign w:val="center"/>
          </w:tcPr>
          <w:p w:rsidR="008E02A1" w:rsidRDefault="008E02A1" w:rsidP="00AA0A26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AA0A26">
        <w:trPr>
          <w:trHeight w:hRule="exact" w:val="537"/>
        </w:trPr>
        <w:tc>
          <w:tcPr>
            <w:tcW w:w="709" w:type="dxa"/>
            <w:vMerge/>
          </w:tcPr>
          <w:p w:rsidR="008E02A1" w:rsidRDefault="008E02A1" w:rsidP="00AA0A26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</w:tcPr>
          <w:p w:rsidR="008E02A1" w:rsidRDefault="008E02A1" w:rsidP="00AA0A26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32</w:t>
            </w:r>
          </w:p>
        </w:tc>
        <w:tc>
          <w:tcPr>
            <w:tcW w:w="2268" w:type="dxa"/>
          </w:tcPr>
          <w:p w:rsidR="008E02A1" w:rsidRDefault="008E02A1" w:rsidP="00AA0A26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锑</w:t>
            </w:r>
          </w:p>
        </w:tc>
        <w:tc>
          <w:tcPr>
            <w:tcW w:w="1417" w:type="dxa"/>
            <w:vAlign w:val="center"/>
          </w:tcPr>
          <w:p w:rsidR="008E02A1" w:rsidRDefault="008E02A1" w:rsidP="00AA0A26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  <w:vAlign w:val="center"/>
          </w:tcPr>
          <w:p w:rsidR="008E02A1" w:rsidRDefault="008E02A1" w:rsidP="00AA0A26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/>
                <w:sz w:val="24"/>
              </w:rPr>
              <w:t>0.005</w:t>
            </w:r>
          </w:p>
        </w:tc>
        <w:tc>
          <w:tcPr>
            <w:tcW w:w="1275" w:type="dxa"/>
          </w:tcPr>
          <w:p w:rsidR="008E02A1" w:rsidRDefault="008E02A1" w:rsidP="00AA0A26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＜</w:t>
            </w:r>
            <w:r>
              <w:rPr>
                <w:rFonts w:ascii="仿宋_GB2312" w:eastAsia="仿宋_GB2312" w:hAnsi="华文中宋"/>
                <w:sz w:val="24"/>
              </w:rPr>
              <w:t>0.00050</w:t>
            </w:r>
          </w:p>
        </w:tc>
        <w:tc>
          <w:tcPr>
            <w:tcW w:w="851" w:type="dxa"/>
            <w:vAlign w:val="center"/>
          </w:tcPr>
          <w:p w:rsidR="008E02A1" w:rsidRDefault="008E02A1" w:rsidP="00AA0A26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AA0A26">
        <w:trPr>
          <w:trHeight w:hRule="exact" w:val="610"/>
        </w:trPr>
        <w:tc>
          <w:tcPr>
            <w:tcW w:w="709" w:type="dxa"/>
            <w:vMerge/>
          </w:tcPr>
          <w:p w:rsidR="008E02A1" w:rsidRDefault="008E02A1" w:rsidP="00AA0A26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</w:tcPr>
          <w:p w:rsidR="008E02A1" w:rsidRDefault="008E02A1" w:rsidP="00AA0A26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33</w:t>
            </w:r>
          </w:p>
        </w:tc>
        <w:tc>
          <w:tcPr>
            <w:tcW w:w="2268" w:type="dxa"/>
          </w:tcPr>
          <w:p w:rsidR="008E02A1" w:rsidRDefault="008E02A1" w:rsidP="00AA0A26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硼</w:t>
            </w:r>
          </w:p>
        </w:tc>
        <w:tc>
          <w:tcPr>
            <w:tcW w:w="1417" w:type="dxa"/>
            <w:vAlign w:val="center"/>
          </w:tcPr>
          <w:p w:rsidR="008E02A1" w:rsidRDefault="008E02A1" w:rsidP="00AA0A26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  <w:vAlign w:val="center"/>
          </w:tcPr>
          <w:p w:rsidR="008E02A1" w:rsidRDefault="008E02A1" w:rsidP="00AA0A26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/>
                <w:sz w:val="24"/>
              </w:rPr>
              <w:t>0.5</w:t>
            </w:r>
          </w:p>
        </w:tc>
        <w:tc>
          <w:tcPr>
            <w:tcW w:w="1275" w:type="dxa"/>
          </w:tcPr>
          <w:p w:rsidR="008E02A1" w:rsidRDefault="008E02A1" w:rsidP="00AA0A26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0.028</w:t>
            </w:r>
          </w:p>
        </w:tc>
        <w:tc>
          <w:tcPr>
            <w:tcW w:w="851" w:type="dxa"/>
            <w:vAlign w:val="center"/>
          </w:tcPr>
          <w:p w:rsidR="008E02A1" w:rsidRDefault="008E02A1" w:rsidP="00AA0A26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AA0A26">
        <w:trPr>
          <w:trHeight w:hRule="exact" w:val="610"/>
        </w:trPr>
        <w:tc>
          <w:tcPr>
            <w:tcW w:w="709" w:type="dxa"/>
            <w:vMerge/>
          </w:tcPr>
          <w:p w:rsidR="008E02A1" w:rsidRDefault="008E02A1" w:rsidP="00AA0A26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</w:tcPr>
          <w:p w:rsidR="008E02A1" w:rsidRDefault="008E02A1" w:rsidP="00AA0A26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34</w:t>
            </w:r>
          </w:p>
        </w:tc>
        <w:tc>
          <w:tcPr>
            <w:tcW w:w="2268" w:type="dxa"/>
            <w:vAlign w:val="center"/>
          </w:tcPr>
          <w:p w:rsidR="008E02A1" w:rsidRDefault="008E02A1" w:rsidP="00AA0A26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银</w:t>
            </w:r>
          </w:p>
        </w:tc>
        <w:tc>
          <w:tcPr>
            <w:tcW w:w="1417" w:type="dxa"/>
            <w:vAlign w:val="center"/>
          </w:tcPr>
          <w:p w:rsidR="008E02A1" w:rsidRDefault="008E02A1" w:rsidP="00AA0A26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</w:tcPr>
          <w:p w:rsidR="008E02A1" w:rsidRDefault="008E02A1" w:rsidP="00AA0A26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0.05</w:t>
            </w:r>
          </w:p>
        </w:tc>
        <w:tc>
          <w:tcPr>
            <w:tcW w:w="1275" w:type="dxa"/>
          </w:tcPr>
          <w:p w:rsidR="008E02A1" w:rsidRDefault="008E02A1" w:rsidP="00AA0A26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＜</w:t>
            </w:r>
            <w:r>
              <w:rPr>
                <w:rFonts w:ascii="仿宋_GB2312" w:eastAsia="仿宋_GB2312" w:hAnsi="华文中宋"/>
                <w:sz w:val="24"/>
              </w:rPr>
              <w:t>0.00050</w:t>
            </w:r>
          </w:p>
        </w:tc>
        <w:tc>
          <w:tcPr>
            <w:tcW w:w="851" w:type="dxa"/>
            <w:vAlign w:val="center"/>
          </w:tcPr>
          <w:p w:rsidR="008E02A1" w:rsidRDefault="008E02A1" w:rsidP="00AA0A26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AA0A26">
        <w:trPr>
          <w:trHeight w:hRule="exact" w:val="510"/>
        </w:trPr>
        <w:tc>
          <w:tcPr>
            <w:tcW w:w="709" w:type="dxa"/>
            <w:vMerge/>
          </w:tcPr>
          <w:p w:rsidR="008E02A1" w:rsidRDefault="008E02A1" w:rsidP="00AA0A26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</w:tcPr>
          <w:p w:rsidR="008E02A1" w:rsidRDefault="008E02A1" w:rsidP="00AA0A26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35</w:t>
            </w:r>
          </w:p>
        </w:tc>
        <w:tc>
          <w:tcPr>
            <w:tcW w:w="2268" w:type="dxa"/>
            <w:vAlign w:val="center"/>
          </w:tcPr>
          <w:p w:rsidR="008E02A1" w:rsidRDefault="008E02A1" w:rsidP="00AA0A26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铊</w:t>
            </w:r>
          </w:p>
        </w:tc>
        <w:tc>
          <w:tcPr>
            <w:tcW w:w="1417" w:type="dxa"/>
            <w:vAlign w:val="center"/>
          </w:tcPr>
          <w:p w:rsidR="008E02A1" w:rsidRDefault="008E02A1" w:rsidP="00AA0A26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</w:tcPr>
          <w:p w:rsidR="008E02A1" w:rsidRDefault="008E02A1" w:rsidP="00AA0A26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0.0001</w:t>
            </w:r>
          </w:p>
        </w:tc>
        <w:tc>
          <w:tcPr>
            <w:tcW w:w="1275" w:type="dxa"/>
          </w:tcPr>
          <w:p w:rsidR="008E02A1" w:rsidRDefault="008E02A1" w:rsidP="00AA0A26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＜</w:t>
            </w:r>
            <w:r>
              <w:rPr>
                <w:rFonts w:ascii="仿宋_GB2312" w:eastAsia="仿宋_GB2312" w:hAnsi="华文中宋"/>
                <w:sz w:val="24"/>
              </w:rPr>
              <w:t>0.00050</w:t>
            </w:r>
          </w:p>
        </w:tc>
        <w:tc>
          <w:tcPr>
            <w:tcW w:w="851" w:type="dxa"/>
            <w:vAlign w:val="center"/>
          </w:tcPr>
          <w:p w:rsidR="008E02A1" w:rsidRDefault="008E02A1" w:rsidP="00AA0A26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AA0A26">
        <w:trPr>
          <w:trHeight w:hRule="exact" w:val="581"/>
        </w:trPr>
        <w:tc>
          <w:tcPr>
            <w:tcW w:w="709" w:type="dxa"/>
            <w:vMerge/>
          </w:tcPr>
          <w:p w:rsidR="008E02A1" w:rsidRDefault="008E02A1" w:rsidP="00AA0A26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</w:tcPr>
          <w:p w:rsidR="008E02A1" w:rsidRDefault="008E02A1" w:rsidP="00AA0A26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36</w:t>
            </w:r>
          </w:p>
        </w:tc>
        <w:tc>
          <w:tcPr>
            <w:tcW w:w="2268" w:type="dxa"/>
            <w:vAlign w:val="center"/>
          </w:tcPr>
          <w:p w:rsidR="008E02A1" w:rsidRDefault="008E02A1" w:rsidP="00AA0A26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钠</w:t>
            </w:r>
          </w:p>
        </w:tc>
        <w:tc>
          <w:tcPr>
            <w:tcW w:w="1417" w:type="dxa"/>
            <w:vAlign w:val="center"/>
          </w:tcPr>
          <w:p w:rsidR="008E02A1" w:rsidRDefault="008E02A1" w:rsidP="00AA0A26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</w:tcPr>
          <w:p w:rsidR="008E02A1" w:rsidRDefault="008E02A1" w:rsidP="00AA0A26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200</w:t>
            </w:r>
          </w:p>
        </w:tc>
        <w:tc>
          <w:tcPr>
            <w:tcW w:w="1275" w:type="dxa"/>
          </w:tcPr>
          <w:p w:rsidR="008E02A1" w:rsidRDefault="008E02A1" w:rsidP="00251F94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13.0</w:t>
            </w:r>
          </w:p>
        </w:tc>
        <w:tc>
          <w:tcPr>
            <w:tcW w:w="851" w:type="dxa"/>
            <w:vAlign w:val="center"/>
          </w:tcPr>
          <w:p w:rsidR="008E02A1" w:rsidRDefault="008E02A1" w:rsidP="00AA0A26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AA0A26">
        <w:trPr>
          <w:trHeight w:hRule="exact" w:val="510"/>
        </w:trPr>
        <w:tc>
          <w:tcPr>
            <w:tcW w:w="709" w:type="dxa"/>
            <w:vMerge/>
          </w:tcPr>
          <w:p w:rsidR="008E02A1" w:rsidRDefault="008E02A1" w:rsidP="00AA0A26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</w:tcPr>
          <w:p w:rsidR="008E02A1" w:rsidRDefault="008E02A1" w:rsidP="00AA0A26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37</w:t>
            </w:r>
          </w:p>
        </w:tc>
        <w:tc>
          <w:tcPr>
            <w:tcW w:w="2268" w:type="dxa"/>
          </w:tcPr>
          <w:p w:rsidR="008E02A1" w:rsidRDefault="008E02A1" w:rsidP="00AA0A26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三氯甲烷</w:t>
            </w:r>
          </w:p>
        </w:tc>
        <w:tc>
          <w:tcPr>
            <w:tcW w:w="1417" w:type="dxa"/>
            <w:vAlign w:val="center"/>
          </w:tcPr>
          <w:p w:rsidR="008E02A1" w:rsidRDefault="008E02A1" w:rsidP="00AA0A26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  <w:vAlign w:val="center"/>
          </w:tcPr>
          <w:p w:rsidR="008E02A1" w:rsidRDefault="008E02A1" w:rsidP="00AA0A26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0.06</w:t>
            </w:r>
          </w:p>
        </w:tc>
        <w:tc>
          <w:tcPr>
            <w:tcW w:w="1275" w:type="dxa"/>
            <w:vAlign w:val="center"/>
          </w:tcPr>
          <w:p w:rsidR="008E02A1" w:rsidRDefault="008E02A1" w:rsidP="00AA0A26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＜</w:t>
            </w:r>
            <w:r>
              <w:rPr>
                <w:rFonts w:ascii="仿宋_GB2312" w:eastAsia="仿宋_GB2312" w:hAnsi="华文中宋"/>
                <w:sz w:val="24"/>
              </w:rPr>
              <w:t>0.005</w:t>
            </w:r>
          </w:p>
        </w:tc>
        <w:tc>
          <w:tcPr>
            <w:tcW w:w="851" w:type="dxa"/>
            <w:vAlign w:val="center"/>
          </w:tcPr>
          <w:p w:rsidR="008E02A1" w:rsidRDefault="008E02A1" w:rsidP="00AA0A26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AA0A26">
        <w:trPr>
          <w:trHeight w:hRule="exact" w:val="510"/>
        </w:trPr>
        <w:tc>
          <w:tcPr>
            <w:tcW w:w="709" w:type="dxa"/>
            <w:vMerge/>
          </w:tcPr>
          <w:p w:rsidR="008E02A1" w:rsidRDefault="008E02A1" w:rsidP="00AA0A26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</w:tcPr>
          <w:p w:rsidR="008E02A1" w:rsidRDefault="008E02A1" w:rsidP="00AA0A26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38</w:t>
            </w:r>
          </w:p>
        </w:tc>
        <w:tc>
          <w:tcPr>
            <w:tcW w:w="2268" w:type="dxa"/>
          </w:tcPr>
          <w:p w:rsidR="008E02A1" w:rsidRDefault="008E02A1" w:rsidP="00AA0A26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四氯化碳</w:t>
            </w:r>
          </w:p>
        </w:tc>
        <w:tc>
          <w:tcPr>
            <w:tcW w:w="1417" w:type="dxa"/>
            <w:vAlign w:val="center"/>
          </w:tcPr>
          <w:p w:rsidR="008E02A1" w:rsidRDefault="008E02A1" w:rsidP="00AA0A26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  <w:vAlign w:val="center"/>
          </w:tcPr>
          <w:p w:rsidR="008E02A1" w:rsidRDefault="008E02A1" w:rsidP="00AA0A26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0.002</w:t>
            </w:r>
          </w:p>
        </w:tc>
        <w:tc>
          <w:tcPr>
            <w:tcW w:w="1275" w:type="dxa"/>
          </w:tcPr>
          <w:p w:rsidR="008E02A1" w:rsidRDefault="008E02A1" w:rsidP="00AA0A26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＜</w:t>
            </w:r>
            <w:r>
              <w:rPr>
                <w:rFonts w:ascii="仿宋_GB2312" w:eastAsia="仿宋_GB2312" w:hAnsi="华文中宋"/>
                <w:sz w:val="24"/>
              </w:rPr>
              <w:t>0.0005</w:t>
            </w:r>
          </w:p>
        </w:tc>
        <w:tc>
          <w:tcPr>
            <w:tcW w:w="851" w:type="dxa"/>
            <w:vAlign w:val="center"/>
          </w:tcPr>
          <w:p w:rsidR="008E02A1" w:rsidRDefault="008E02A1" w:rsidP="00AA0A26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AA0A26">
        <w:trPr>
          <w:trHeight w:hRule="exact" w:val="574"/>
        </w:trPr>
        <w:tc>
          <w:tcPr>
            <w:tcW w:w="709" w:type="dxa"/>
            <w:vMerge/>
          </w:tcPr>
          <w:p w:rsidR="008E02A1" w:rsidRDefault="008E02A1" w:rsidP="00AA0A26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</w:tcPr>
          <w:p w:rsidR="008E02A1" w:rsidRDefault="008E02A1" w:rsidP="00AA0A26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39</w:t>
            </w:r>
          </w:p>
        </w:tc>
        <w:tc>
          <w:tcPr>
            <w:tcW w:w="2268" w:type="dxa"/>
          </w:tcPr>
          <w:p w:rsidR="008E02A1" w:rsidRDefault="008E02A1" w:rsidP="00AA0A26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氟化物</w:t>
            </w:r>
          </w:p>
        </w:tc>
        <w:tc>
          <w:tcPr>
            <w:tcW w:w="1417" w:type="dxa"/>
            <w:vAlign w:val="center"/>
          </w:tcPr>
          <w:p w:rsidR="008E02A1" w:rsidRDefault="008E02A1" w:rsidP="00AA0A26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  <w:vAlign w:val="center"/>
          </w:tcPr>
          <w:p w:rsidR="008E02A1" w:rsidRDefault="008E02A1" w:rsidP="00AA0A26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1.0</w:t>
            </w:r>
          </w:p>
        </w:tc>
        <w:tc>
          <w:tcPr>
            <w:tcW w:w="1275" w:type="dxa"/>
          </w:tcPr>
          <w:p w:rsidR="008E02A1" w:rsidRDefault="008E02A1" w:rsidP="00251F94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0.33</w:t>
            </w:r>
          </w:p>
        </w:tc>
        <w:tc>
          <w:tcPr>
            <w:tcW w:w="851" w:type="dxa"/>
            <w:vAlign w:val="center"/>
          </w:tcPr>
          <w:p w:rsidR="008E02A1" w:rsidRDefault="008E02A1" w:rsidP="00AA0A26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AA0A26">
        <w:trPr>
          <w:trHeight w:hRule="exact" w:val="510"/>
        </w:trPr>
        <w:tc>
          <w:tcPr>
            <w:tcW w:w="709" w:type="dxa"/>
            <w:vMerge/>
          </w:tcPr>
          <w:p w:rsidR="008E02A1" w:rsidRDefault="008E02A1" w:rsidP="00AA0A26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</w:tcPr>
          <w:p w:rsidR="008E02A1" w:rsidRDefault="008E02A1" w:rsidP="00AA0A26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40</w:t>
            </w:r>
          </w:p>
        </w:tc>
        <w:tc>
          <w:tcPr>
            <w:tcW w:w="2268" w:type="dxa"/>
          </w:tcPr>
          <w:p w:rsidR="008E02A1" w:rsidRDefault="008E02A1" w:rsidP="00AA0A26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氯化物</w:t>
            </w:r>
          </w:p>
        </w:tc>
        <w:tc>
          <w:tcPr>
            <w:tcW w:w="1417" w:type="dxa"/>
            <w:vAlign w:val="center"/>
          </w:tcPr>
          <w:p w:rsidR="008E02A1" w:rsidRDefault="008E02A1" w:rsidP="00AA0A26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  <w:vAlign w:val="center"/>
          </w:tcPr>
          <w:p w:rsidR="008E02A1" w:rsidRDefault="008E02A1" w:rsidP="00AA0A26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250</w:t>
            </w:r>
          </w:p>
        </w:tc>
        <w:tc>
          <w:tcPr>
            <w:tcW w:w="1275" w:type="dxa"/>
          </w:tcPr>
          <w:p w:rsidR="008E02A1" w:rsidRDefault="008E02A1" w:rsidP="00AA0A26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9.36</w:t>
            </w:r>
          </w:p>
        </w:tc>
        <w:tc>
          <w:tcPr>
            <w:tcW w:w="851" w:type="dxa"/>
            <w:vAlign w:val="center"/>
          </w:tcPr>
          <w:p w:rsidR="008E02A1" w:rsidRDefault="008E02A1" w:rsidP="00AA0A26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AA0A26">
        <w:trPr>
          <w:trHeight w:hRule="exact" w:val="510"/>
        </w:trPr>
        <w:tc>
          <w:tcPr>
            <w:tcW w:w="709" w:type="dxa"/>
            <w:vMerge/>
          </w:tcPr>
          <w:p w:rsidR="008E02A1" w:rsidRDefault="008E02A1" w:rsidP="00AA0A26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</w:tcPr>
          <w:p w:rsidR="008E02A1" w:rsidRDefault="008E02A1" w:rsidP="00AA0A26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41</w:t>
            </w:r>
          </w:p>
        </w:tc>
        <w:tc>
          <w:tcPr>
            <w:tcW w:w="2268" w:type="dxa"/>
          </w:tcPr>
          <w:p w:rsidR="008E02A1" w:rsidRDefault="008E02A1" w:rsidP="00AA0A26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硝酸盐（以</w:t>
            </w:r>
            <w:r>
              <w:rPr>
                <w:rFonts w:ascii="仿宋_GB2312" w:eastAsia="仿宋_GB2312"/>
                <w:sz w:val="24"/>
              </w:rPr>
              <w:t>N</w:t>
            </w:r>
            <w:r>
              <w:rPr>
                <w:rFonts w:ascii="仿宋_GB2312" w:eastAsia="仿宋_GB2312" w:hint="eastAsia"/>
                <w:sz w:val="24"/>
              </w:rPr>
              <w:t>计）</w:t>
            </w:r>
          </w:p>
        </w:tc>
        <w:tc>
          <w:tcPr>
            <w:tcW w:w="1417" w:type="dxa"/>
            <w:vAlign w:val="center"/>
          </w:tcPr>
          <w:p w:rsidR="008E02A1" w:rsidRDefault="008E02A1" w:rsidP="00AA0A26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</w:tcPr>
          <w:p w:rsidR="008E02A1" w:rsidRDefault="008E02A1" w:rsidP="00AA0A26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20</w:t>
            </w:r>
          </w:p>
        </w:tc>
        <w:tc>
          <w:tcPr>
            <w:tcW w:w="1275" w:type="dxa"/>
          </w:tcPr>
          <w:p w:rsidR="008E02A1" w:rsidRDefault="008E02A1" w:rsidP="00251F94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3.08</w:t>
            </w:r>
          </w:p>
        </w:tc>
        <w:tc>
          <w:tcPr>
            <w:tcW w:w="851" w:type="dxa"/>
            <w:vAlign w:val="center"/>
          </w:tcPr>
          <w:p w:rsidR="008E02A1" w:rsidRDefault="008E02A1" w:rsidP="00AA0A26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AA0A26">
        <w:trPr>
          <w:trHeight w:hRule="exact" w:val="510"/>
        </w:trPr>
        <w:tc>
          <w:tcPr>
            <w:tcW w:w="709" w:type="dxa"/>
            <w:vMerge/>
          </w:tcPr>
          <w:p w:rsidR="008E02A1" w:rsidRDefault="008E02A1" w:rsidP="00AA0A26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</w:tcPr>
          <w:p w:rsidR="008E02A1" w:rsidRDefault="008E02A1" w:rsidP="00AA0A26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42</w:t>
            </w:r>
          </w:p>
        </w:tc>
        <w:tc>
          <w:tcPr>
            <w:tcW w:w="2268" w:type="dxa"/>
          </w:tcPr>
          <w:p w:rsidR="008E02A1" w:rsidRDefault="008E02A1" w:rsidP="00AA0A26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硫酸盐</w:t>
            </w:r>
          </w:p>
        </w:tc>
        <w:tc>
          <w:tcPr>
            <w:tcW w:w="1417" w:type="dxa"/>
            <w:vAlign w:val="center"/>
          </w:tcPr>
          <w:p w:rsidR="008E02A1" w:rsidRDefault="008E02A1" w:rsidP="00AA0A26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  <w:vAlign w:val="center"/>
          </w:tcPr>
          <w:p w:rsidR="008E02A1" w:rsidRDefault="008E02A1" w:rsidP="00AA0A26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250</w:t>
            </w:r>
          </w:p>
        </w:tc>
        <w:tc>
          <w:tcPr>
            <w:tcW w:w="1275" w:type="dxa"/>
          </w:tcPr>
          <w:p w:rsidR="008E02A1" w:rsidRDefault="008E02A1" w:rsidP="00251F94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22.82</w:t>
            </w:r>
          </w:p>
        </w:tc>
        <w:tc>
          <w:tcPr>
            <w:tcW w:w="851" w:type="dxa"/>
            <w:vAlign w:val="center"/>
          </w:tcPr>
          <w:p w:rsidR="008E02A1" w:rsidRDefault="008E02A1" w:rsidP="00AA0A26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AA0A26">
        <w:trPr>
          <w:trHeight w:hRule="exact" w:val="510"/>
        </w:trPr>
        <w:tc>
          <w:tcPr>
            <w:tcW w:w="709" w:type="dxa"/>
            <w:vMerge/>
          </w:tcPr>
          <w:p w:rsidR="008E02A1" w:rsidRDefault="008E02A1" w:rsidP="00AA0A26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</w:tcPr>
          <w:p w:rsidR="008E02A1" w:rsidRDefault="008E02A1" w:rsidP="00AA0A26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43</w:t>
            </w:r>
          </w:p>
        </w:tc>
        <w:tc>
          <w:tcPr>
            <w:tcW w:w="2268" w:type="dxa"/>
          </w:tcPr>
          <w:p w:rsidR="008E02A1" w:rsidRDefault="008E02A1" w:rsidP="00AA0A26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亚氯酸盐</w:t>
            </w:r>
          </w:p>
        </w:tc>
        <w:tc>
          <w:tcPr>
            <w:tcW w:w="1417" w:type="dxa"/>
            <w:vAlign w:val="center"/>
          </w:tcPr>
          <w:p w:rsidR="008E02A1" w:rsidRDefault="008E02A1" w:rsidP="00AA0A26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  <w:vAlign w:val="center"/>
          </w:tcPr>
          <w:p w:rsidR="008E02A1" w:rsidRDefault="008E02A1" w:rsidP="00AA0A26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0.7</w:t>
            </w:r>
          </w:p>
        </w:tc>
        <w:tc>
          <w:tcPr>
            <w:tcW w:w="1275" w:type="dxa"/>
          </w:tcPr>
          <w:p w:rsidR="008E02A1" w:rsidRDefault="008E02A1" w:rsidP="00AA0A26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＜</w:t>
            </w:r>
            <w:r>
              <w:rPr>
                <w:rFonts w:ascii="仿宋_GB2312" w:eastAsia="仿宋_GB2312" w:hAnsi="华文中宋"/>
                <w:sz w:val="24"/>
              </w:rPr>
              <w:t>0.0024</w:t>
            </w:r>
          </w:p>
        </w:tc>
        <w:tc>
          <w:tcPr>
            <w:tcW w:w="851" w:type="dxa"/>
            <w:vAlign w:val="center"/>
          </w:tcPr>
          <w:p w:rsidR="008E02A1" w:rsidRDefault="008E02A1" w:rsidP="00AA0A26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AA0A26">
        <w:trPr>
          <w:trHeight w:hRule="exact" w:val="510"/>
        </w:trPr>
        <w:tc>
          <w:tcPr>
            <w:tcW w:w="709" w:type="dxa"/>
            <w:vMerge/>
          </w:tcPr>
          <w:p w:rsidR="008E02A1" w:rsidRDefault="008E02A1" w:rsidP="00AA0A26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</w:tcPr>
          <w:p w:rsidR="008E02A1" w:rsidRDefault="008E02A1" w:rsidP="00AA0A26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44</w:t>
            </w:r>
          </w:p>
        </w:tc>
        <w:tc>
          <w:tcPr>
            <w:tcW w:w="2268" w:type="dxa"/>
          </w:tcPr>
          <w:p w:rsidR="008E02A1" w:rsidRDefault="008E02A1" w:rsidP="00AA0A26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氯酸盐</w:t>
            </w:r>
          </w:p>
        </w:tc>
        <w:tc>
          <w:tcPr>
            <w:tcW w:w="1417" w:type="dxa"/>
            <w:vAlign w:val="center"/>
          </w:tcPr>
          <w:p w:rsidR="008E02A1" w:rsidRDefault="008E02A1" w:rsidP="00AA0A26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mg/L</w:t>
            </w:r>
          </w:p>
        </w:tc>
        <w:tc>
          <w:tcPr>
            <w:tcW w:w="2694" w:type="dxa"/>
            <w:vAlign w:val="center"/>
          </w:tcPr>
          <w:p w:rsidR="008E02A1" w:rsidRDefault="008E02A1" w:rsidP="00AA0A26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0.7</w:t>
            </w:r>
          </w:p>
        </w:tc>
        <w:tc>
          <w:tcPr>
            <w:tcW w:w="1275" w:type="dxa"/>
          </w:tcPr>
          <w:p w:rsidR="008E02A1" w:rsidRDefault="008E02A1" w:rsidP="00AA0A26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＜</w:t>
            </w:r>
            <w:r>
              <w:rPr>
                <w:rFonts w:ascii="仿宋_GB2312" w:eastAsia="仿宋_GB2312" w:hAnsi="华文中宋"/>
                <w:sz w:val="24"/>
              </w:rPr>
              <w:t>0.0050</w:t>
            </w:r>
          </w:p>
        </w:tc>
        <w:tc>
          <w:tcPr>
            <w:tcW w:w="851" w:type="dxa"/>
            <w:vAlign w:val="center"/>
          </w:tcPr>
          <w:p w:rsidR="008E02A1" w:rsidRDefault="008E02A1" w:rsidP="00AA0A26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AA0A26">
        <w:trPr>
          <w:trHeight w:hRule="exact" w:val="535"/>
        </w:trPr>
        <w:tc>
          <w:tcPr>
            <w:tcW w:w="709" w:type="dxa"/>
            <w:vMerge/>
          </w:tcPr>
          <w:p w:rsidR="008E02A1" w:rsidRDefault="008E02A1" w:rsidP="00AA0A26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</w:tcPr>
          <w:p w:rsidR="008E02A1" w:rsidRDefault="008E02A1" w:rsidP="00AA0A26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45</w:t>
            </w:r>
          </w:p>
        </w:tc>
        <w:tc>
          <w:tcPr>
            <w:tcW w:w="2268" w:type="dxa"/>
            <w:vAlign w:val="center"/>
          </w:tcPr>
          <w:p w:rsidR="008E02A1" w:rsidRDefault="008E02A1" w:rsidP="00AA0A26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总α放射性</w:t>
            </w:r>
          </w:p>
        </w:tc>
        <w:tc>
          <w:tcPr>
            <w:tcW w:w="1417" w:type="dxa"/>
            <w:vAlign w:val="center"/>
          </w:tcPr>
          <w:p w:rsidR="008E02A1" w:rsidRDefault="008E02A1" w:rsidP="00AA0A26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/>
                <w:sz w:val="24"/>
              </w:rPr>
              <w:t>Bq/L</w:t>
            </w:r>
          </w:p>
        </w:tc>
        <w:tc>
          <w:tcPr>
            <w:tcW w:w="2694" w:type="dxa"/>
          </w:tcPr>
          <w:p w:rsidR="008E02A1" w:rsidRDefault="008E02A1" w:rsidP="00AA0A26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0.5</w:t>
            </w:r>
          </w:p>
        </w:tc>
        <w:tc>
          <w:tcPr>
            <w:tcW w:w="1275" w:type="dxa"/>
          </w:tcPr>
          <w:p w:rsidR="008E02A1" w:rsidRDefault="008E02A1" w:rsidP="00251F94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0.11</w:t>
            </w:r>
          </w:p>
        </w:tc>
        <w:tc>
          <w:tcPr>
            <w:tcW w:w="851" w:type="dxa"/>
            <w:vAlign w:val="center"/>
          </w:tcPr>
          <w:p w:rsidR="008E02A1" w:rsidRDefault="008E02A1" w:rsidP="00AA0A26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AA0A26">
        <w:trPr>
          <w:trHeight w:hRule="exact" w:val="535"/>
        </w:trPr>
        <w:tc>
          <w:tcPr>
            <w:tcW w:w="709" w:type="dxa"/>
            <w:vMerge/>
            <w:tcBorders>
              <w:bottom w:val="single" w:sz="4" w:space="0" w:color="000000"/>
            </w:tcBorders>
          </w:tcPr>
          <w:p w:rsidR="008E02A1" w:rsidRDefault="008E02A1" w:rsidP="00AA0A26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8E02A1" w:rsidRDefault="008E02A1" w:rsidP="00AA0A26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46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8E02A1" w:rsidRDefault="008E02A1" w:rsidP="00AA0A26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总β放射性</w:t>
            </w:r>
          </w:p>
        </w:tc>
        <w:tc>
          <w:tcPr>
            <w:tcW w:w="1417" w:type="dxa"/>
            <w:vAlign w:val="center"/>
          </w:tcPr>
          <w:p w:rsidR="008E02A1" w:rsidRDefault="008E02A1" w:rsidP="00AA0A26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/>
                <w:sz w:val="24"/>
              </w:rPr>
              <w:t>Bq/L</w:t>
            </w:r>
          </w:p>
        </w:tc>
        <w:tc>
          <w:tcPr>
            <w:tcW w:w="2694" w:type="dxa"/>
          </w:tcPr>
          <w:p w:rsidR="008E02A1" w:rsidRDefault="008E02A1" w:rsidP="00AA0A26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≤</w:t>
            </w:r>
            <w:r>
              <w:rPr>
                <w:rFonts w:ascii="仿宋_GB2312" w:eastAsia="仿宋_GB2312" w:hAnsi="华文中宋"/>
                <w:sz w:val="24"/>
              </w:rPr>
              <w:t>1</w:t>
            </w:r>
          </w:p>
        </w:tc>
        <w:tc>
          <w:tcPr>
            <w:tcW w:w="1275" w:type="dxa"/>
          </w:tcPr>
          <w:p w:rsidR="008E02A1" w:rsidRDefault="008E02A1" w:rsidP="00251F94">
            <w:pPr>
              <w:spacing w:line="560" w:lineRule="exact"/>
              <w:ind w:right="-61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0.007</w:t>
            </w:r>
          </w:p>
        </w:tc>
        <w:tc>
          <w:tcPr>
            <w:tcW w:w="851" w:type="dxa"/>
            <w:vAlign w:val="center"/>
          </w:tcPr>
          <w:p w:rsidR="008E02A1" w:rsidRDefault="008E02A1" w:rsidP="00AA0A26">
            <w:pPr>
              <w:spacing w:line="560" w:lineRule="exact"/>
              <w:ind w:right="-61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合格</w:t>
            </w:r>
          </w:p>
        </w:tc>
      </w:tr>
      <w:tr w:rsidR="008E02A1" w:rsidTr="00AA0A26">
        <w:tblPrEx>
          <w:tblBorders>
            <w:top w:val="single" w:sz="4" w:space="0" w:color="000000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9781" w:type="dxa"/>
            <w:gridSpan w:val="7"/>
          </w:tcPr>
          <w:p w:rsidR="008E02A1" w:rsidRDefault="008E02A1" w:rsidP="00AA0A26"/>
        </w:tc>
      </w:tr>
    </w:tbl>
    <w:p w:rsidR="008E02A1" w:rsidRDefault="008E02A1" w:rsidP="008008F1"/>
    <w:p w:rsidR="008E02A1" w:rsidRPr="001D3FF8" w:rsidRDefault="008E02A1" w:rsidP="003173BF">
      <w:pPr>
        <w:rPr>
          <w:rFonts w:ascii="宋体"/>
          <w:b/>
          <w:sz w:val="28"/>
          <w:szCs w:val="28"/>
        </w:rPr>
      </w:pPr>
    </w:p>
    <w:p w:rsidR="008E02A1" w:rsidRDefault="008E02A1" w:rsidP="008008F1"/>
    <w:p w:rsidR="008E02A1" w:rsidRDefault="008E02A1" w:rsidP="008008F1"/>
    <w:p w:rsidR="008E02A1" w:rsidRDefault="008E02A1" w:rsidP="008008F1"/>
    <w:p w:rsidR="008E02A1" w:rsidRDefault="008E02A1"/>
    <w:sectPr w:rsidR="008E02A1" w:rsidSect="00945791">
      <w:pgSz w:w="11906" w:h="16838"/>
      <w:pgMar w:top="1440" w:right="1021" w:bottom="1440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2A1" w:rsidRDefault="008E02A1" w:rsidP="00C06118">
      <w:r>
        <w:separator/>
      </w:r>
    </w:p>
  </w:endnote>
  <w:endnote w:type="continuationSeparator" w:id="0">
    <w:p w:rsidR="008E02A1" w:rsidRDefault="008E02A1" w:rsidP="00C061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中宋"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2A1" w:rsidRDefault="008E02A1" w:rsidP="00C06118">
      <w:r>
        <w:separator/>
      </w:r>
    </w:p>
  </w:footnote>
  <w:footnote w:type="continuationSeparator" w:id="0">
    <w:p w:rsidR="008E02A1" w:rsidRDefault="008E02A1" w:rsidP="00C061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791"/>
    <w:rsid w:val="00033C2D"/>
    <w:rsid w:val="00113B73"/>
    <w:rsid w:val="001472F4"/>
    <w:rsid w:val="00174F3D"/>
    <w:rsid w:val="0018300C"/>
    <w:rsid w:val="001D3FF8"/>
    <w:rsid w:val="001F2A24"/>
    <w:rsid w:val="00251F94"/>
    <w:rsid w:val="00292000"/>
    <w:rsid w:val="00295C33"/>
    <w:rsid w:val="002A294A"/>
    <w:rsid w:val="002B6FF8"/>
    <w:rsid w:val="002C297C"/>
    <w:rsid w:val="003173BF"/>
    <w:rsid w:val="00322AFB"/>
    <w:rsid w:val="003661E2"/>
    <w:rsid w:val="003E3106"/>
    <w:rsid w:val="00425E45"/>
    <w:rsid w:val="00431D40"/>
    <w:rsid w:val="00442EC0"/>
    <w:rsid w:val="004B3FDA"/>
    <w:rsid w:val="0055018F"/>
    <w:rsid w:val="0055209C"/>
    <w:rsid w:val="0058167E"/>
    <w:rsid w:val="0059270D"/>
    <w:rsid w:val="005A79F1"/>
    <w:rsid w:val="005D5B8C"/>
    <w:rsid w:val="00640F67"/>
    <w:rsid w:val="0064586F"/>
    <w:rsid w:val="00660889"/>
    <w:rsid w:val="006E0F8B"/>
    <w:rsid w:val="00782F75"/>
    <w:rsid w:val="007B7163"/>
    <w:rsid w:val="008008F1"/>
    <w:rsid w:val="008327FD"/>
    <w:rsid w:val="008E02A1"/>
    <w:rsid w:val="00945791"/>
    <w:rsid w:val="00987D07"/>
    <w:rsid w:val="009C6726"/>
    <w:rsid w:val="00A04A39"/>
    <w:rsid w:val="00A04FC2"/>
    <w:rsid w:val="00A22842"/>
    <w:rsid w:val="00A56009"/>
    <w:rsid w:val="00A637A1"/>
    <w:rsid w:val="00AA0A26"/>
    <w:rsid w:val="00AD62EA"/>
    <w:rsid w:val="00AF0C6A"/>
    <w:rsid w:val="00B91412"/>
    <w:rsid w:val="00BE7E77"/>
    <w:rsid w:val="00C06118"/>
    <w:rsid w:val="00C21775"/>
    <w:rsid w:val="00C355F4"/>
    <w:rsid w:val="00D259F3"/>
    <w:rsid w:val="00D40E42"/>
    <w:rsid w:val="00D743E9"/>
    <w:rsid w:val="00DA0EE9"/>
    <w:rsid w:val="00DC7D08"/>
    <w:rsid w:val="00DE1169"/>
    <w:rsid w:val="00F13404"/>
    <w:rsid w:val="00F4770B"/>
    <w:rsid w:val="00F56952"/>
    <w:rsid w:val="00FF3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791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06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06118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061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611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7</Pages>
  <Words>787</Words>
  <Characters>4492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采样</dc:title>
  <dc:subject/>
  <dc:creator>user</dc:creator>
  <cp:keywords/>
  <dc:description/>
  <cp:lastModifiedBy>Windows 用户</cp:lastModifiedBy>
  <cp:revision>2</cp:revision>
  <dcterms:created xsi:type="dcterms:W3CDTF">2017-05-04T03:02:00Z</dcterms:created>
  <dcterms:modified xsi:type="dcterms:W3CDTF">2017-05-04T03:02:00Z</dcterms:modified>
</cp:coreProperties>
</file>